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jc w:val="center"/>
        <w:rPr>
          <w:rFonts w:ascii="宋体" w:hAnsi="宋体" w:eastAsia="宋体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sz w:val="36"/>
          <w:szCs w:val="36"/>
          <w:highlight w:val="none"/>
          <w:lang w:eastAsia="zh-CN"/>
        </w:rPr>
        <w:t>嘉兴学院关于表彰</w:t>
      </w:r>
      <w:r>
        <w:rPr>
          <w:rFonts w:hint="eastAsia" w:ascii="宋体" w:hAnsi="宋体" w:eastAsia="宋体"/>
          <w:sz w:val="36"/>
          <w:szCs w:val="36"/>
          <w:highlight w:val="none"/>
          <w:lang w:val="en-US" w:eastAsia="zh-CN"/>
        </w:rPr>
        <w:t>2018-2019</w:t>
      </w:r>
      <w:r>
        <w:rPr>
          <w:rFonts w:hint="eastAsia" w:ascii="宋体" w:hAnsi="宋体" w:eastAsia="宋体"/>
          <w:sz w:val="36"/>
          <w:szCs w:val="36"/>
          <w:highlight w:val="none"/>
        </w:rPr>
        <w:t>学年校级优秀学生、优秀学生干部、标兵班级</w:t>
      </w:r>
      <w:r>
        <w:rPr>
          <w:rFonts w:hint="eastAsia" w:ascii="宋体" w:hAnsi="宋体" w:eastAsia="宋体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/>
          <w:sz w:val="36"/>
          <w:szCs w:val="36"/>
          <w:highlight w:val="none"/>
        </w:rPr>
        <w:t>文明寝室</w:t>
      </w:r>
      <w:r>
        <w:rPr>
          <w:rFonts w:hint="eastAsia" w:ascii="宋体" w:hAnsi="宋体" w:eastAsia="宋体"/>
          <w:sz w:val="36"/>
          <w:szCs w:val="36"/>
          <w:highlight w:val="none"/>
          <w:lang w:eastAsia="zh-CN"/>
        </w:rPr>
        <w:t>和学习型寝室的通知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sz w:val="28"/>
          <w:szCs w:val="36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ascii="楷体" w:hAnsi="楷体" w:eastAsia="楷体"/>
          <w:sz w:val="28"/>
          <w:szCs w:val="36"/>
          <w:highlight w:val="none"/>
        </w:rPr>
      </w:pPr>
      <w:r>
        <w:rPr>
          <w:rFonts w:hint="eastAsia" w:ascii="楷体" w:hAnsi="楷体" w:eastAsia="楷体"/>
          <w:sz w:val="28"/>
          <w:szCs w:val="36"/>
          <w:highlight w:val="none"/>
        </w:rPr>
        <w:t>学校各部门、直属各单位：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36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6"/>
          <w:highlight w:val="none"/>
        </w:rPr>
        <w:t>根据《嘉兴学院学生评优办法》（嘉院学字〔2011〕15号）精神，经个人申报、各学院评审、学生处审核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，张叶滢等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573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名同学获 201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8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-201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学年校级优秀学生荣誉称号，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杨萍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等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393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名同学获校级优秀学生干部荣誉称号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，</w:t>
      </w:r>
      <w:r>
        <w:rPr>
          <w:rFonts w:hint="eastAsia" w:ascii="楷体" w:hAnsi="楷体" w:eastAsia="楷体"/>
          <w:sz w:val="28"/>
          <w:szCs w:val="36"/>
          <w:highlight w:val="none"/>
        </w:rPr>
        <w:t>会计171等</w:t>
      </w:r>
      <w:r>
        <w:rPr>
          <w:rFonts w:hint="eastAsia" w:ascii="楷体" w:hAnsi="楷体" w:eastAsia="楷体"/>
          <w:sz w:val="28"/>
          <w:szCs w:val="36"/>
          <w:highlight w:val="none"/>
          <w:lang w:val="en-US" w:eastAsia="zh-CN"/>
        </w:rPr>
        <w:t>22</w:t>
      </w:r>
      <w:r>
        <w:rPr>
          <w:rFonts w:hint="eastAsia" w:ascii="楷体" w:hAnsi="楷体" w:eastAsia="楷体"/>
          <w:sz w:val="28"/>
          <w:szCs w:val="36"/>
          <w:highlight w:val="none"/>
        </w:rPr>
        <w:t>个班级获标兵班级荣誉称号，</w:t>
      </w:r>
      <w:r>
        <w:rPr>
          <w:rFonts w:hint="eastAsia" w:ascii="楷体" w:hAnsi="楷体" w:eastAsia="楷体"/>
          <w:sz w:val="28"/>
          <w:szCs w:val="36"/>
          <w:highlight w:val="none"/>
          <w:lang w:val="en-US" w:eastAsia="zh-CN"/>
        </w:rPr>
        <w:t>G2-F601等193个寝室获文明寝室荣誉称号，G6-C114等35个寝室获学习型寝室荣誉称号。具体名单附后。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sz w:val="28"/>
          <w:szCs w:val="36"/>
        </w:rPr>
      </w:pPr>
    </w:p>
    <w:p>
      <w:pPr>
        <w:snapToGrid w:val="0"/>
        <w:spacing w:line="360" w:lineRule="auto"/>
        <w:ind w:right="560"/>
        <w:jc w:val="right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嘉兴学院</w:t>
      </w:r>
    </w:p>
    <w:p>
      <w:pPr>
        <w:snapToGrid w:val="0"/>
        <w:spacing w:line="360" w:lineRule="auto"/>
        <w:jc w:val="right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201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36"/>
        </w:rPr>
        <w:t>年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/>
          <w:sz w:val="28"/>
          <w:szCs w:val="36"/>
        </w:rPr>
        <w:t>月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>22</w:t>
      </w:r>
      <w:r>
        <w:rPr>
          <w:rFonts w:hint="eastAsia" w:ascii="楷体" w:hAnsi="楷体" w:eastAsia="楷体"/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一、校级优秀学生名单（总计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573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商学院（总计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张叶滢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吴心语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许金燚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张洁璐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宋铖佳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段星月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周梦雨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戴光照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荆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林铃灵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梅艳芳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李瑶馨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童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吕如逸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贾先珍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林术兰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傅诗奕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王雅欣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陈炎光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辛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飞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李子璇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顾小艳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周小娜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叶晨莹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张淑蕾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曹丹华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郑珑珑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陈梦琪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陈鑫圆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龙慧敏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祝颖凤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孙珮莹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萧建秀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张舒颖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周旭照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侯伊慧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刘香香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杨曼曼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路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盈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梁信雅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周彬彬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郁佳怡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黄佳玲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钱吉敏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严华丽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楼菲璇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吴菁琳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蒋歆蔚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秋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雯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许吉宁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朱森萍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王荣宁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张心滢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吴社丽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徐也琪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陈婷婷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周佳露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郑焕英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张帅康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吴雨彤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吕云启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廖千如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张文佳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包晓彤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郑时靓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王亚帆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洪万杰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周佳影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徐嫣妮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肖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妍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陈亦佳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宵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陈吴琼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沈逾莹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朱慧珍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徐筱妍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王清燕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楠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汪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裘陈芳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鲁忆宁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杨明明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姜景苑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邢文静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贲雪兰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王玲亚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张嘉妮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刘泽芬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潘佩珍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刘海燕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张玉玉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任艳馨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蒙梅清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郑方珏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赵显基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冯冰芳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张丁鹏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贺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巫梦霞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榆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sz w:val="24"/>
          <w:szCs w:val="24"/>
        </w:rPr>
        <w:t>宋子瑛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周培霞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戴宇迪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魏圆缘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周小丽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欧阳圣恩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数理与信息工程学院（总计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商泽海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崔芙萍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林明月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徐梦佳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胡阳欢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施蕾蕾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游  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夏兴燕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吴佳君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郭  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尹海楠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王小豪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牟  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金诗思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卢翰霖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王思依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邵佳敏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邹本清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严涵婷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王如岑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  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袁建中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吴佳丽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陈  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张凯磊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石力勇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郑宇琳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全嘉乐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项  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王建辉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钮舟可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林余昌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余建玲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陈华宇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沈艳萍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高晓雪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丁璐赟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宋雯怡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方  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  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朱峰龙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杨  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潘郑伟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应耀鹏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梁培迪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王丽萍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王帅炜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郑高超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朱梦茹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徐辰威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王紫靖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赖玲星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应卓颖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金学旺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王世龙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李鹏喆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朱玲俐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汤雯艺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卢成梁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白怡坤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茅辰俞沚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文法学院（总计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徐君君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陆超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叶晓伟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张馨予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宁佳玉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湘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郑舒宁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张慧娟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林冰红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罗怡洁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王潇玉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秦园园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李雅婷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黄怡萍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姚栅杉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方雪敏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杨潇棋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郭钰燕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林佳佳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陈丹楠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黄彩妮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朱巧燕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何雨婷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邱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姚铱铱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周佳艺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谭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孙若怡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王召宇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珂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戴亦佳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黄雪薇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王海意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吴慧琳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周雅文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外国语学院（共计26人）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刘贤锦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高敏莉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顾雨婷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曾绍丽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夏亦怡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李娇娇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付焱苹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王雅琳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熊玉环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姜雨灵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曾苗苗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崔友雪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余淑敏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陈秋枚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方雨婷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孙玉婷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 xml:space="preserve">倩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徐亚亚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张莉雅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钟欣艳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杨惠敏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蔡彬彬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马丽娅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 xml:space="preserve">谢馨钰 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孙佳莉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陈嫚婷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default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姚  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楼英婷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潘泽鋆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廖俏云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徐铭铭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陶安倩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王嘉宁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  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蔡小娟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周  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周佳佳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江思思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 卢文丽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王雨薇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范丽萍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陈慧敏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胡陈玲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杨莲莲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施  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章雍通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郭军威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高秋源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华怡婷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陈凯霞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金丽娜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丁超莹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郭婷钰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孙瑜晴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陆妍晨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阮凯益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李亚竑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倩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黄卓立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郑圆圆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蒋健萍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冯  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邵咏涵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贾子怡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林全月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郑博鸿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齐宇婷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覃记然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任鹤枫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杨邵武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徐祝青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侯林铰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李宇鑫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温予杰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卢兴桥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裘旭斌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沈宇轮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姜丽娟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余晨涛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沈慈明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沈军宇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许海生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宁传龙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祖李昊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张仲昊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邵禹然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胡银虎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淮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冯佳欣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沈瑞冬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万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孙一沣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张震舟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许朝阳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陈政昊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潘成钢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沈喆宇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张临圣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王依涛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章宏汉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朱民杰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方仁明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许乾隆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王嘉炜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薛梦娇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夏硕甲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胡晨涛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施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谈学操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夏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旺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谢林涛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单馨怡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倪陈义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范云洁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沈路萍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余媛媛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高  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钱丽君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傅真杰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陆海伦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张茜莹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白雨晴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余蕙敏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胡陈燕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康李伟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毛奕汝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刘梦丽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郑亦瑶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徐慧琳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刘萌萌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王如意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谢  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苗  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王荷郁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李乐滟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廖子琪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张智宁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  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缪玲珊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胡雨涵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李景晨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黄湘湘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丁华云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王紫琪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吴佳琴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陆倩颖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贾东旭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洪佳丽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彭逸香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马宇童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泮林丹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王宸杨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洪钰莹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  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马璐琳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徐晓飞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章李红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汪  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  枫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王缘圆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张雪华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林月超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陆晶晶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任露萍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陶晓乐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朱天翔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杨宇荣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  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曾明珠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楼雅洁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许  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慧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罗平平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  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  玥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欧阳迈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王佳茹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42</w:t>
      </w:r>
      <w:r>
        <w:rPr>
          <w:rFonts w:hint="eastAsia" w:ascii="宋体" w:hAnsi="宋体"/>
          <w:b/>
          <w:sz w:val="28"/>
          <w:szCs w:val="28"/>
        </w:rPr>
        <w:t>人）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林邦汛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张滢滢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于新杰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王静玲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赵小蝶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朱丹颖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于新杰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周颖颖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邓晓妮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樊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周宁杰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温学委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孙成昱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崔嘉铭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骆可扬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程洪烨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黄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丽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陈希倩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周玉玲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施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梁雨欣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杨文秀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杜思诗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连洵桓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逸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姚水丰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吴亦枫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翔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徐伊静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徐千一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徐淑雯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陈玲丹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赵美红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吴雪桦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谢周诗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胡汝琪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钟正徽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邹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荃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范佳溪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刘毕润轩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王琼阳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马音齐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谢莉艳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胡庆瑞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岳贝娆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唐梦悦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余佳音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陈海茜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石露莎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乐馨园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王添伊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翁东东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马芳芳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马伊莹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汤曹辉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叶芳芳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周倩颖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张善政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商晓琴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冯  玫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赵佳琦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蒋泽锋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顾家琪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刘奕晨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秦紫腾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束  彤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陈建婷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蒋紫烨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卢  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吕杰妮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何佩斯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周钰莲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俞泽丹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吴巧琼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潘  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宋  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陈煜慧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鲁茹芳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任婉卿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37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吴  彬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王静婷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何思敏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瞿一雅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李方倩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周柠汝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朱佳滢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  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陈梦佳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范雁萍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连玲玲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郑昀祺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吴伊依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戴  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白洪湖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郑胜兰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吴梦瑄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赵萌萌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潘  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郎天祺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陈沛云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周敏洁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孙雯君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杨淦婷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陈丹铭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何发樱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宋子怡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楼雨青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袁子景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盛  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徐倩倩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  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沈予笑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李陈洁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毛淼红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李锦晶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朱雨菲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陈琳哲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陆欣欣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隆美娜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王永仲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张茹萧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徐李芸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王叶婷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俞  沥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叶紫莹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谢昕彤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汪  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颜家霏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俞嘉成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李江琦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章玉月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盛烁妍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方  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刘思诗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陈雨虹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  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杨晓玲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胡雨琳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黄佳佳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陈晴晴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纪亲亲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叶文吉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蔡维婷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邱丽婷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段鑫星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  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汪欣倩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张如意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唐  菱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何佳怡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  <w:r>
        <w:rPr>
          <w:rFonts w:hint="eastAsia"/>
          <w:sz w:val="24"/>
          <w:szCs w:val="32"/>
          <w:lang w:val="en-US" w:eastAsia="zh-CN"/>
        </w:rPr>
        <w:t>周  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周韦莲军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二、校级优秀学生干部名单（共计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商学院（总计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87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杨  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  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石  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叶赏鑫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王雪莹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徐雯洁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余梦艳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林思敏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马梦乔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鲍  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谢依玲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朱梦岚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温晓玲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周诗文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  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赵为佳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曹丹华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张梦嘉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刘  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  楠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李蓓媛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叶多多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林雅琦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丁  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杨曼曼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吴伦伦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史一凡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  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何伟丽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黄浩雯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牟启蒙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周琦梦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严华丽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汪艺晶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徐珍艳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张跃馨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徐  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郎静雯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谢依宁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傅雨萌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周燕琳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  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陈婷婷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周佳露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娄张圆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郑焕英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张帅康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徐雪微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杜天豪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姚舒欣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樊  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张燕婷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盛媛杰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许  婵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余倩雯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  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黄煊棋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应丽祺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闫亚楠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姚  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万伶俐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胡易豪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赵佳瑶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郑小容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邵丽芳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芦  逸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杨钰蓉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邓富友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钟云欣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李文婷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魏荧昊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詹旸淇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焦贺贺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冯南星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  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史清宇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孙梦心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李羽辰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黄益涨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阮琳君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姚敏洁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王家凯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戴宇迪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马艳杰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江治兴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数理与信息工程学院（共计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龙颖珊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叶瑞宣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张阳阳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刘世琦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张欣怡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方文卿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  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赵世乾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伊秋华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杨檵萌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吴晓飞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肖菀迎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钱海燕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童潇琦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鑫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庄国中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范哲恺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朱梦倩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陈思炜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马晨旭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项来易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舒  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章晓锋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陶雅倩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黄含冰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李红圆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刘春兰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李诗瑶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王绅杰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杨会玲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孙红莲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周玉欣子</w:t>
      </w:r>
      <w:r>
        <w:rPr>
          <w:rFonts w:hint="eastAsia" w:ascii="宋体" w:hAnsi="宋体"/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文法学院（共计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褚梦颖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楼  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崔建龙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钱锋淼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袁  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李明珠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肖梦琪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祁美佳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  慧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  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管清烨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王翼君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齐  雄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  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武盟玄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郭佳雯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梁  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钟志华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梁能</w:t>
      </w:r>
      <w:r>
        <w:tab/>
      </w:r>
      <w:r>
        <w:rPr>
          <w:rFonts w:hint="eastAsia"/>
          <w:sz w:val="24"/>
          <w:szCs w:val="32"/>
          <w:lang w:val="en-US" w:eastAsia="zh-CN"/>
        </w:rPr>
        <w:t>李若男</w:t>
      </w:r>
      <w:r>
        <w:tab/>
      </w:r>
      <w:r>
        <w:rPr>
          <w:rFonts w:hint="eastAsia"/>
          <w:sz w:val="24"/>
          <w:szCs w:val="32"/>
          <w:lang w:val="en-US" w:eastAsia="zh-CN"/>
        </w:rPr>
        <w:t>冯承娟</w:t>
      </w:r>
      <w:r>
        <w:tab/>
      </w:r>
      <w:r>
        <w:rPr>
          <w:rFonts w:hint="eastAsia"/>
          <w:sz w:val="24"/>
          <w:szCs w:val="32"/>
          <w:lang w:val="en-US" w:eastAsia="zh-CN"/>
        </w:rPr>
        <w:t>张鹏飞</w:t>
      </w:r>
      <w:r>
        <w:tab/>
      </w:r>
      <w:r>
        <w:rPr>
          <w:rFonts w:hint="eastAsia"/>
          <w:sz w:val="24"/>
          <w:szCs w:val="32"/>
          <w:lang w:val="en-US" w:eastAsia="zh-CN"/>
        </w:rPr>
        <w:t>毛洁</w:t>
      </w:r>
      <w: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田钧懿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李语柔</w:t>
      </w:r>
      <w: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许巧莹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戴煜凯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唐嘉仪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周依钒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郭雪莹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褚添璐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吴梦娴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沈雅青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瑞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李庆玲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王艳芳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戴丽群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陈意能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牡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汪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蕾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张志颖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郎雨蔚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沈婷婷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  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沈苗能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陆秀燕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邓佳思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宗  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田嘉然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卢文丽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徐佳怡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郑家立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周菁杨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姚彦俊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任欣蝶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  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杨梅芳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朱小青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陈诗诗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曹璐靖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蒋纯悦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苏玉秀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王文静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杨钰棋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楼丽玲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陈蓉蓉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朱馨怡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柴羽菲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赵长莹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  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韩  瑶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程舒凡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b/>
          <w:sz w:val="28"/>
          <w:szCs w:val="28"/>
        </w:rPr>
        <w:t>人）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陆天棋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朱勇霖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张宇航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韩景森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朱健文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沈慈明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赖海林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黄玄玄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马  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吴友俊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张乾坤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杨远东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苑大龙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李国平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王家辉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晶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徐  张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章鸿鑫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吕泽飞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潘成钢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章宏汉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谢锦成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任森伟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谷温龙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吴  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许鼎康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陈显仪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涛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  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马驰枭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汪吟杰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薛常鲁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蒋佳佳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刁晗莹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郑滟男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杨凌伟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  猛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苗  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张德善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尉明洋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潘思雨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  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戴文祺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邹永豪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沈燕婷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马天恩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周川江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赵亚明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陈佳敏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叶思远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王一帆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谢  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吴文婷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胡  建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陈晓平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黄朝森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唐念念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张梦琳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于鑫涛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叶超男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陈信宇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强  帅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高立婷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陆利萍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夏  榆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  博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李思捷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张梦婷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郑晓钰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</w:pPr>
      <w:r>
        <w:rPr>
          <w:rFonts w:hint="eastAsia"/>
          <w:sz w:val="24"/>
          <w:szCs w:val="32"/>
          <w:lang w:val="en-US" w:eastAsia="zh-CN"/>
        </w:rPr>
        <w:t>张雪华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陈继华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sz w:val="28"/>
          <w:szCs w:val="28"/>
        </w:rPr>
        <w:t>人）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陆宏亮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赵星雨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董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聪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谢乐翔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王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珊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耿明君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王嘉豪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吴锦跃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邓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徐文祥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蒋嘉欣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李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澳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孙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马晨成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杨子怡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杨家恒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静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熊雨婷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谢永豪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阙隆磊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俞浩丹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姚钰锋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尚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林颖恬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楼润泽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陈嘉威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袁佩娟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sz w:val="24"/>
          <w:szCs w:val="24"/>
        </w:rPr>
        <w:t>陈佳枫</w:t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陈烨敏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  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蒋诗琦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沈安琪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南欧婕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何  颖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  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  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姚  蕊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马思敏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楼姝吟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翁良月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陆鑫鑫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郑鹏辉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金  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周  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王馨嫣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濮佳艳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高源洁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王梦迪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靓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陈恬雨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陈歆倩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叶湘萍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周佳彦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於精灵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晓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公晓慧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林  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孙佳丹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韩霓盼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夏铃飞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钱超超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郑雯斐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郁颖超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岳春焱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吴周颖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马诗诗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陈姿妙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顾子欣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张诺一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任佳慧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金奕婵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陈亦佳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左一旸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马诗诗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  <w:r>
        <w:rPr>
          <w:rFonts w:hint="eastAsia"/>
          <w:sz w:val="24"/>
          <w:szCs w:val="32"/>
          <w:lang w:val="en-US" w:eastAsia="zh-CN"/>
        </w:rPr>
        <w:t>吴瑞烨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程丽雅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王梦琪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王恩洁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罗慧慧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胡晗倩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  莹</w:t>
      </w:r>
      <w:r>
        <w:rPr>
          <w:rFonts w:hint="eastAsia"/>
          <w:sz w:val="24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江  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盛思汇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陈海秋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林  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陈诗雨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梁  静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斯周铭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应  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孟  轩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何泽民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赵乙一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李婉怡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阮颖盈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李怡煊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金馨姚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余莉芬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常鑫裕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兰佳豪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  <w:r>
        <w:rPr>
          <w:rFonts w:hint="eastAsia"/>
          <w:sz w:val="24"/>
          <w:szCs w:val="32"/>
          <w:lang w:val="en-US" w:eastAsia="zh-CN"/>
        </w:rPr>
        <w:t>陶思伽  陈依萱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张珍珍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陈清怡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金月虹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方佳敏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虞梦婷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王雨颢</w:t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学生处、团委推荐（共计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8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孟天锋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赵亚明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姚雪林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t>颖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刘海斌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李瑛姿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三、标兵班级名单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（共计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22个班级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会计171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信息182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公管161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经济173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经济174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经济181</w:t>
      </w:r>
      <w:r>
        <w:rPr>
          <w:rFonts w:hint="default" w:ascii="宋体" w:hAnsi="宋体"/>
          <w:b w:val="0"/>
          <w:bCs/>
          <w:color w:val="auto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统计161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计科171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金数181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汉语言171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医本173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医本174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电气171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电信171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应化162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纺织（卓越）171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工管183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服设162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服饰171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学前教育本科171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商务英语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商务英语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172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四、文明寝室</w:t>
      </w:r>
      <w:r>
        <w:rPr>
          <w:rFonts w:hint="eastAsia" w:ascii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</w:t>
      </w:r>
      <w:r>
        <w:rPr>
          <w:rFonts w:hint="eastAsia" w:ascii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个寝室</w:t>
      </w:r>
      <w:r>
        <w:rPr>
          <w:rFonts w:hint="eastAsia" w:asci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G2-F601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G2-F513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G1-A305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G1-A306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G1-C210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6-209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G2-A202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G1-C401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G1-C306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11-313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G1-C406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3-315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11-207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G7-C507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G7-C508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G6-B534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G6-B535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G2-A403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G2-A611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G2-A615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G6-B637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G6-B636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G6-B630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G2-B109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G2-A503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G6-B402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G6-B438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G6-B509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G6-B514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G6-B515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6-217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G6-C114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G6-C601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3-210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3-209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3-211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6-401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6-402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6-403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G6-C304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3-218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3-216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6-405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数理与信息工程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LG4A-102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LG4A-517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LG4B-408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LG4B-414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LG4B-415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LG4-B425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LG4B-312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LG54-525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526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LG4B-524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LG4B-324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LG4B-528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LG4B-427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LG4B-517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LG5A-423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文法学院（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LG1-A216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LG2-C107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LG1-A427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LG1-A224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LG2-C111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LG1-A426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LG1-A429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LG1-B605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LG1-A627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LG1-A614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LG2-C108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LG1-A616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LG2-C111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LG1-A625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LG2-C110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LG1-B224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LG1-A315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LG1-A414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LG1-A416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LG1-A419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G6-B330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G6-A644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医学院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(4个） 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LG1-C412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LG1-C505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LG1-D520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LG2-B223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机电工程学院（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LG4A-405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LG4A-218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LG4A-204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LG4A-206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LG4A-221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LG4A-123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LG4A-106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生物与化学工程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LG3-A322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LG3-B206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LG3-B306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LG3-B318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LG3-B324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LG3-C326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LG3-C405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LG3-C422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LG3-C423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材料与纺织工程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学院（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LG4-B502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LG4-B308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LG4-A417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LG4-B304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LG4-B125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LG4-B227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LG4-B228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LG4-B203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LG4-A409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LG4-A408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LG4-A419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LG4-B224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LG4-B219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LG4-B512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LG4-A304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LG4-A317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LG4-A319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LG4-B123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LG4-B121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建筑工程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学院（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G2-D103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8-220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G2-D313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3-222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G1-D605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G1-C514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9-207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8-313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9-304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8-202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3-605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设计学院（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LG3-A322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LG3-B206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LG3-B306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LG3-B318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LG3-B324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LG3-C326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LG3-C405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LG3-C422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LG3-C423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A1209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A1215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A1217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A1218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A1416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A1415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A1610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A1620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A1512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C502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A1224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A1114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C120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A1408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应用技术学院（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B114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B404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B405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B411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B420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B421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B507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B508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B512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B520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B522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B524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B604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C206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C207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C214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C421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C423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color w:val="FF000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/>
          <w:b/>
          <w:bCs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五、学习型寝室</w:t>
      </w:r>
      <w:r>
        <w:rPr>
          <w:rFonts w:hint="eastAsia" w:asci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（共计</w:t>
      </w:r>
      <w:r>
        <w:rPr>
          <w:rFonts w:hint="eastAsia" w:ascii="宋体"/>
          <w:b/>
          <w:bCs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35</w:t>
      </w:r>
      <w:r>
        <w:rPr>
          <w:rFonts w:hint="eastAsia" w:asci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个寝室）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商学院（</w:t>
      </w:r>
      <w:r>
        <w:rPr>
          <w:rFonts w:hint="eastAsia" w:ascii="宋体" w:hAnsi="宋体"/>
          <w:b/>
          <w:bCs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</w:t>
      </w:r>
      <w:r>
        <w:rPr>
          <w:rFonts w:hint="eastAsia" w:ascii="宋体" w:hAnsi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G6-C114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G1-A305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G6-B535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G2-A611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G6-B636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G6-B402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G6-B509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G6-B514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数理与信息工程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LG4A-102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LG4B-408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LG4B-414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LG4B-524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LG4B-324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文法学院（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4个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LG1-A627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LG1-A429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LG1-A414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LG1-A216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国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语学院（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G6-A644</w:t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医学院（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LG1-C412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LG1-C505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材料与纺织工程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LG4-A417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LG4-B204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LG4-B224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LG4-B304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建筑工程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8-220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G2-103</w:t>
      </w: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设计学院（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LG3C-508</w:t>
      </w:r>
      <w:r>
        <w:tab/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LG1D-510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师范学院（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widowControl/>
        <w:suppressLineNumbers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C502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C513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A1221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A1114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A1212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A1620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</w:pP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应用技术学院（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C207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404040" w:themeColor="text1" w:themeTint="BF"/>
          <w:sz w:val="24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footerReference r:id="rId3" w:type="default"/>
      <w:pgSz w:w="11906" w:h="16838"/>
      <w:pgMar w:top="1440" w:right="1531" w:bottom="1440" w:left="1531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63A0"/>
    <w:rsid w:val="05175097"/>
    <w:rsid w:val="0F2E1A4C"/>
    <w:rsid w:val="11FD7570"/>
    <w:rsid w:val="1FC60B39"/>
    <w:rsid w:val="26FD065A"/>
    <w:rsid w:val="29CF0606"/>
    <w:rsid w:val="2A5931F9"/>
    <w:rsid w:val="2C632586"/>
    <w:rsid w:val="2C6F1779"/>
    <w:rsid w:val="2DCB2FA0"/>
    <w:rsid w:val="2E345AAF"/>
    <w:rsid w:val="2EBF0499"/>
    <w:rsid w:val="2F134B14"/>
    <w:rsid w:val="2FC815F7"/>
    <w:rsid w:val="32927E60"/>
    <w:rsid w:val="3A8D036B"/>
    <w:rsid w:val="3BF863A0"/>
    <w:rsid w:val="3D2F38FD"/>
    <w:rsid w:val="3E6663D8"/>
    <w:rsid w:val="43C808AA"/>
    <w:rsid w:val="4564642D"/>
    <w:rsid w:val="45B562A3"/>
    <w:rsid w:val="4B51471A"/>
    <w:rsid w:val="4EAA48A9"/>
    <w:rsid w:val="506A6572"/>
    <w:rsid w:val="52ED0609"/>
    <w:rsid w:val="55B21DD4"/>
    <w:rsid w:val="57236A55"/>
    <w:rsid w:val="58707036"/>
    <w:rsid w:val="61810D13"/>
    <w:rsid w:val="640879BB"/>
    <w:rsid w:val="67855824"/>
    <w:rsid w:val="6D535020"/>
    <w:rsid w:val="6DE84D8E"/>
    <w:rsid w:val="6EE61685"/>
    <w:rsid w:val="71E178A3"/>
    <w:rsid w:val="729224C7"/>
    <w:rsid w:val="75C0062C"/>
    <w:rsid w:val="77266B4B"/>
    <w:rsid w:val="7E6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2018-10-19T02:46:00Z</dcterms:created>
  <dc:creator>潜</dc:creator>
  <cp:lastModifiedBy>Administrator</cp:lastModifiedBy>
  <cp:lastPrinted>2019-10-21T12:01:00Z</cp:lastPrinted>
  <dcterms:modified xsi:type="dcterms:W3CDTF">2019-10-22T01:56:13Z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