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after="0" w:line="360" w:lineRule="auto"/>
        <w:jc w:val="center"/>
        <w:rPr>
          <w:rFonts w:ascii="宋体" w:hAnsi="宋体" w:eastAsia="宋体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/>
          <w:color w:val="auto"/>
          <w:sz w:val="36"/>
          <w:szCs w:val="36"/>
          <w:highlight w:val="none"/>
          <w:lang w:eastAsia="zh-CN"/>
        </w:rPr>
        <w:t>嘉兴学院关于表彰</w:t>
      </w:r>
      <w:r>
        <w:rPr>
          <w:rFonts w:hint="eastAsia" w:ascii="宋体" w:hAnsi="宋体" w:eastAsia="宋体"/>
          <w:color w:val="auto"/>
          <w:sz w:val="36"/>
          <w:szCs w:val="36"/>
          <w:highlight w:val="none"/>
          <w:lang w:val="en-US" w:eastAsia="zh-CN"/>
        </w:rPr>
        <w:t>2018-2019</w:t>
      </w:r>
      <w:r>
        <w:rPr>
          <w:rFonts w:hint="eastAsia" w:ascii="宋体" w:hAnsi="宋体" w:eastAsia="宋体"/>
          <w:color w:val="auto"/>
          <w:sz w:val="36"/>
          <w:szCs w:val="36"/>
          <w:highlight w:val="none"/>
        </w:rPr>
        <w:t>学年校级优秀学生、优秀学生干部、标兵班级</w:t>
      </w:r>
      <w:r>
        <w:rPr>
          <w:rFonts w:hint="eastAsia" w:ascii="宋体" w:hAnsi="宋体" w:eastAsia="宋体"/>
          <w:color w:val="auto"/>
          <w:sz w:val="36"/>
          <w:szCs w:val="36"/>
          <w:highlight w:val="none"/>
          <w:lang w:eastAsia="zh-CN"/>
        </w:rPr>
        <w:t>、</w:t>
      </w:r>
      <w:r>
        <w:rPr>
          <w:rFonts w:hint="eastAsia" w:ascii="宋体" w:hAnsi="宋体" w:eastAsia="宋体"/>
          <w:color w:val="auto"/>
          <w:sz w:val="36"/>
          <w:szCs w:val="36"/>
          <w:highlight w:val="none"/>
        </w:rPr>
        <w:t>文明寝室</w:t>
      </w:r>
      <w:r>
        <w:rPr>
          <w:rFonts w:hint="eastAsia" w:ascii="宋体" w:hAnsi="宋体" w:eastAsia="宋体"/>
          <w:color w:val="auto"/>
          <w:sz w:val="36"/>
          <w:szCs w:val="36"/>
          <w:highlight w:val="none"/>
          <w:lang w:eastAsia="zh-CN"/>
        </w:rPr>
        <w:t>和学习型寝室的通知</w:t>
      </w:r>
    </w:p>
    <w:p>
      <w:pPr>
        <w:snapToGrid w:val="0"/>
        <w:spacing w:line="360" w:lineRule="auto"/>
        <w:jc w:val="left"/>
        <w:rPr>
          <w:rFonts w:hint="eastAsia" w:ascii="楷体" w:hAnsi="楷体" w:eastAsia="楷体"/>
          <w:color w:val="auto"/>
          <w:sz w:val="28"/>
          <w:szCs w:val="36"/>
          <w:highlight w:val="none"/>
        </w:rPr>
      </w:pPr>
    </w:p>
    <w:p>
      <w:pPr>
        <w:snapToGrid w:val="0"/>
        <w:spacing w:line="360" w:lineRule="auto"/>
        <w:jc w:val="left"/>
        <w:rPr>
          <w:rFonts w:hint="eastAsia" w:ascii="楷体" w:hAnsi="楷体" w:eastAsia="楷体"/>
          <w:color w:val="auto"/>
          <w:sz w:val="28"/>
          <w:szCs w:val="36"/>
          <w:highlight w:val="none"/>
        </w:rPr>
      </w:pPr>
      <w:r>
        <w:rPr>
          <w:rFonts w:hint="eastAsia" w:ascii="楷体" w:hAnsi="楷体" w:eastAsia="楷体"/>
          <w:color w:val="auto"/>
          <w:sz w:val="28"/>
          <w:szCs w:val="36"/>
          <w:highlight w:val="none"/>
        </w:rPr>
        <w:t>学校各部门、直属各单位：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楷体" w:hAnsi="楷体" w:eastAsia="楷体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36"/>
          <w:highlight w:val="none"/>
        </w:rPr>
        <w:t>根据《嘉兴学院学生评优办法》（嘉院学字〔2011〕15号）精神，经个人申报、各学院评审、学生处审核</w:t>
      </w:r>
      <w:r>
        <w:rPr>
          <w:rFonts w:hint="eastAsia" w:ascii="楷体" w:hAnsi="楷体" w:eastAsia="楷体"/>
          <w:color w:val="auto"/>
          <w:sz w:val="28"/>
          <w:szCs w:val="36"/>
          <w:highlight w:val="none"/>
        </w:rPr>
        <w:t>，</w:t>
      </w:r>
      <w:r>
        <w:rPr>
          <w:rFonts w:hint="eastAsia" w:ascii="楷体" w:hAnsi="楷体" w:eastAsia="楷体"/>
          <w:color w:val="auto"/>
          <w:sz w:val="28"/>
          <w:szCs w:val="36"/>
          <w:highlight w:val="none"/>
        </w:rPr>
        <w:t>张叶滢等</w:t>
      </w:r>
      <w:r>
        <w:rPr>
          <w:rFonts w:hint="eastAsia" w:ascii="楷体" w:hAnsi="楷体" w:eastAsia="楷体"/>
          <w:color w:val="auto"/>
          <w:sz w:val="28"/>
          <w:szCs w:val="36"/>
          <w:highlight w:val="none"/>
          <w:lang w:val="en-US" w:eastAsia="zh-CN"/>
        </w:rPr>
        <w:t>566</w:t>
      </w:r>
      <w:r>
        <w:rPr>
          <w:rFonts w:hint="eastAsia" w:ascii="楷体" w:hAnsi="楷体" w:eastAsia="楷体"/>
          <w:color w:val="auto"/>
          <w:sz w:val="28"/>
          <w:szCs w:val="36"/>
          <w:highlight w:val="none"/>
        </w:rPr>
        <w:t>名同学获 201</w:t>
      </w:r>
      <w:r>
        <w:rPr>
          <w:rFonts w:hint="eastAsia" w:ascii="楷体" w:hAnsi="楷体" w:eastAsia="楷体"/>
          <w:color w:val="auto"/>
          <w:sz w:val="28"/>
          <w:szCs w:val="36"/>
          <w:highlight w:val="none"/>
          <w:lang w:val="en-US" w:eastAsia="zh-CN"/>
        </w:rPr>
        <w:t>8</w:t>
      </w:r>
      <w:r>
        <w:rPr>
          <w:rFonts w:hint="eastAsia" w:ascii="楷体" w:hAnsi="楷体" w:eastAsia="楷体"/>
          <w:color w:val="auto"/>
          <w:sz w:val="28"/>
          <w:szCs w:val="36"/>
          <w:highlight w:val="none"/>
        </w:rPr>
        <w:t>-201</w:t>
      </w:r>
      <w:r>
        <w:rPr>
          <w:rFonts w:hint="eastAsia" w:ascii="楷体" w:hAnsi="楷体" w:eastAsia="楷体"/>
          <w:color w:val="auto"/>
          <w:sz w:val="28"/>
          <w:szCs w:val="36"/>
          <w:highlight w:val="none"/>
          <w:lang w:val="en-US" w:eastAsia="zh-CN"/>
        </w:rPr>
        <w:t>9</w:t>
      </w:r>
      <w:r>
        <w:rPr>
          <w:rFonts w:hint="eastAsia" w:ascii="楷体" w:hAnsi="楷体" w:eastAsia="楷体"/>
          <w:color w:val="auto"/>
          <w:sz w:val="28"/>
          <w:szCs w:val="36"/>
          <w:highlight w:val="none"/>
        </w:rPr>
        <w:t>学年校级优秀学生荣誉称号，</w:t>
      </w:r>
      <w:r>
        <w:rPr>
          <w:rFonts w:hint="eastAsia" w:ascii="楷体" w:hAnsi="楷体" w:eastAsia="楷体"/>
          <w:color w:val="auto"/>
          <w:sz w:val="28"/>
          <w:szCs w:val="36"/>
          <w:highlight w:val="none"/>
          <w:lang w:val="en-US" w:eastAsia="zh-CN"/>
        </w:rPr>
        <w:t>杨萍</w:t>
      </w:r>
      <w:r>
        <w:rPr>
          <w:rFonts w:hint="eastAsia" w:ascii="楷体" w:hAnsi="楷体" w:eastAsia="楷体"/>
          <w:color w:val="auto"/>
          <w:sz w:val="28"/>
          <w:szCs w:val="36"/>
          <w:highlight w:val="none"/>
        </w:rPr>
        <w:t>等</w:t>
      </w:r>
      <w:r>
        <w:rPr>
          <w:rFonts w:hint="eastAsia" w:ascii="楷体" w:hAnsi="楷体" w:eastAsia="楷体"/>
          <w:color w:val="auto"/>
          <w:sz w:val="28"/>
          <w:szCs w:val="36"/>
          <w:highlight w:val="none"/>
          <w:lang w:val="en-US" w:eastAsia="zh-CN"/>
        </w:rPr>
        <w:t>386</w:t>
      </w:r>
      <w:r>
        <w:rPr>
          <w:rFonts w:hint="eastAsia" w:ascii="楷体" w:hAnsi="楷体" w:eastAsia="楷体"/>
          <w:color w:val="auto"/>
          <w:sz w:val="28"/>
          <w:szCs w:val="36"/>
          <w:highlight w:val="none"/>
        </w:rPr>
        <w:t>名同学获校级优秀学生干部荣誉称号，</w:t>
      </w:r>
      <w:r>
        <w:rPr>
          <w:rFonts w:hint="eastAsia" w:ascii="楷体" w:hAnsi="楷体" w:eastAsia="楷体"/>
          <w:color w:val="auto"/>
          <w:sz w:val="28"/>
          <w:szCs w:val="36"/>
          <w:highlight w:val="none"/>
        </w:rPr>
        <w:t>会计171等</w:t>
      </w:r>
      <w:r>
        <w:rPr>
          <w:rFonts w:hint="eastAsia" w:ascii="楷体" w:hAnsi="楷体" w:eastAsia="楷体"/>
          <w:color w:val="auto"/>
          <w:sz w:val="28"/>
          <w:szCs w:val="36"/>
          <w:highlight w:val="none"/>
          <w:lang w:val="en-US" w:eastAsia="zh-CN"/>
        </w:rPr>
        <w:t>22</w:t>
      </w:r>
      <w:r>
        <w:rPr>
          <w:rFonts w:hint="eastAsia" w:ascii="楷体" w:hAnsi="楷体" w:eastAsia="楷体"/>
          <w:color w:val="auto"/>
          <w:sz w:val="28"/>
          <w:szCs w:val="36"/>
          <w:highlight w:val="none"/>
        </w:rPr>
        <w:t>个班级获标兵班级荣誉称号，</w:t>
      </w:r>
      <w:r>
        <w:rPr>
          <w:rFonts w:hint="eastAsia" w:ascii="楷体" w:hAnsi="楷体" w:eastAsia="楷体"/>
          <w:color w:val="auto"/>
          <w:sz w:val="28"/>
          <w:szCs w:val="36"/>
          <w:highlight w:val="none"/>
          <w:lang w:val="en-US" w:eastAsia="zh-CN"/>
        </w:rPr>
        <w:t>G2-F601等193个寝室获文明寝室荣誉称号，G6-C114等35个寝室获学习型寝室荣誉称号。具体名单附后。</w:t>
      </w:r>
    </w:p>
    <w:p>
      <w:pPr>
        <w:snapToGrid w:val="0"/>
        <w:spacing w:line="360" w:lineRule="auto"/>
        <w:jc w:val="left"/>
        <w:rPr>
          <w:rFonts w:hint="eastAsia" w:ascii="楷体" w:hAnsi="楷体" w:eastAsia="楷体"/>
          <w:color w:val="auto"/>
          <w:sz w:val="28"/>
          <w:szCs w:val="36"/>
        </w:rPr>
      </w:pPr>
    </w:p>
    <w:p>
      <w:pPr>
        <w:snapToGrid w:val="0"/>
        <w:spacing w:line="360" w:lineRule="auto"/>
        <w:ind w:right="560"/>
        <w:jc w:val="right"/>
        <w:rPr>
          <w:rFonts w:hint="eastAsia" w:ascii="楷体" w:hAnsi="楷体" w:eastAsia="楷体"/>
          <w:color w:val="auto"/>
          <w:sz w:val="28"/>
          <w:szCs w:val="36"/>
        </w:rPr>
      </w:pPr>
      <w:r>
        <w:rPr>
          <w:rFonts w:hint="eastAsia" w:ascii="楷体" w:hAnsi="楷体" w:eastAsia="楷体"/>
          <w:color w:val="auto"/>
          <w:sz w:val="28"/>
          <w:szCs w:val="36"/>
        </w:rPr>
        <w:t>嘉兴学院</w:t>
      </w:r>
    </w:p>
    <w:p>
      <w:pPr>
        <w:snapToGrid w:val="0"/>
        <w:spacing w:line="360" w:lineRule="auto"/>
        <w:jc w:val="right"/>
        <w:rPr>
          <w:rFonts w:hint="eastAsia" w:ascii="楷体" w:hAnsi="楷体" w:eastAsia="楷体"/>
          <w:color w:val="auto"/>
          <w:sz w:val="28"/>
          <w:szCs w:val="36"/>
        </w:rPr>
      </w:pPr>
      <w:r>
        <w:rPr>
          <w:rFonts w:hint="eastAsia" w:ascii="楷体" w:hAnsi="楷体" w:eastAsia="楷体"/>
          <w:color w:val="auto"/>
          <w:sz w:val="28"/>
          <w:szCs w:val="36"/>
        </w:rPr>
        <w:t>201</w:t>
      </w:r>
      <w:r>
        <w:rPr>
          <w:rFonts w:hint="eastAsia" w:ascii="楷体" w:hAnsi="楷体" w:eastAsia="楷体"/>
          <w:color w:val="auto"/>
          <w:sz w:val="28"/>
          <w:szCs w:val="36"/>
          <w:lang w:val="en-US" w:eastAsia="zh-CN"/>
        </w:rPr>
        <w:t>9</w:t>
      </w:r>
      <w:r>
        <w:rPr>
          <w:rFonts w:hint="eastAsia" w:ascii="楷体" w:hAnsi="楷体" w:eastAsia="楷体"/>
          <w:color w:val="auto"/>
          <w:sz w:val="28"/>
          <w:szCs w:val="36"/>
        </w:rPr>
        <w:t>年</w:t>
      </w:r>
      <w:r>
        <w:rPr>
          <w:rFonts w:hint="eastAsia" w:ascii="楷体" w:hAnsi="楷体" w:eastAsia="楷体"/>
          <w:color w:val="auto"/>
          <w:sz w:val="28"/>
          <w:szCs w:val="36"/>
          <w:lang w:val="en-US" w:eastAsia="zh-CN"/>
        </w:rPr>
        <w:t>11</w:t>
      </w:r>
      <w:r>
        <w:rPr>
          <w:rFonts w:hint="eastAsia" w:ascii="楷体" w:hAnsi="楷体" w:eastAsia="楷体"/>
          <w:color w:val="auto"/>
          <w:sz w:val="28"/>
          <w:szCs w:val="36"/>
        </w:rPr>
        <w:t>月</w:t>
      </w:r>
      <w:r>
        <w:rPr>
          <w:rFonts w:hint="eastAsia" w:ascii="楷体" w:hAnsi="楷体" w:eastAsia="楷体"/>
          <w:color w:val="auto"/>
          <w:sz w:val="28"/>
          <w:szCs w:val="36"/>
          <w:lang w:val="en-US" w:eastAsia="zh-CN"/>
        </w:rPr>
        <w:t>18</w:t>
      </w:r>
      <w:r>
        <w:rPr>
          <w:rFonts w:hint="eastAsia" w:ascii="楷体" w:hAnsi="楷体" w:eastAsia="楷体"/>
          <w:color w:val="auto"/>
          <w:sz w:val="28"/>
          <w:szCs w:val="36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宋体" w:hAnsi="宋体"/>
          <w:b/>
          <w:color w:val="auto"/>
          <w:sz w:val="28"/>
          <w:szCs w:val="28"/>
        </w:rPr>
      </w:pPr>
      <w:r>
        <w:rPr>
          <w:color w:val="auto"/>
        </w:rPr>
        <w:br w:type="page"/>
      </w:r>
      <w:r>
        <w:rPr>
          <w:rFonts w:hint="eastAsia" w:ascii="宋体" w:hAnsi="宋体"/>
          <w:b/>
          <w:color w:val="auto"/>
          <w:sz w:val="28"/>
          <w:szCs w:val="28"/>
        </w:rPr>
        <w:t>一、校级优秀学生名单（总计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566</w:t>
      </w:r>
      <w:r>
        <w:rPr>
          <w:rFonts w:hint="eastAsia" w:ascii="宋体" w:hAnsi="宋体"/>
          <w:b/>
          <w:color w:val="auto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color w:val="auto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商学院（总计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118</w:t>
      </w:r>
      <w:r>
        <w:rPr>
          <w:rFonts w:hint="eastAsia" w:ascii="宋体" w:hAnsi="宋体"/>
          <w:b/>
          <w:color w:val="auto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张叶滢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吴心语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刘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娜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许金燚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张洁璐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宋铖佳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段星月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周梦雨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戴光照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荆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迪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林铃灵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梅艳芳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李瑶馨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童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瑶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吕如逸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贾先珍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林术兰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傅诗奕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王雅欣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陈炎光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李子璇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顾小艳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周小娜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叶晨莹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周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彤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张淑蕾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曹丹华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郑珑珑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陈梦琪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陈鑫圆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龙慧敏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祝颖凤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孙珮莹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萧建秀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张舒颖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周旭照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侯伊慧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丁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璐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刘香香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杨曼曼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梁信雅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周彬彬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郁佳怡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黄佳玲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钱吉敏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严华丽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楼菲璇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蒋歆蔚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张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秋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王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莹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钟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雯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许吉宁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刘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俊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朱森萍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王荣宁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张心滢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吴社丽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程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钰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陈婷婷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周佳露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郑焕英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张帅康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吴雨彤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吕云启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廖千如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张文佳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高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瑜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包晓彤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张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聪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王亚帆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洪万杰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周佳影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徐嫣妮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王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慧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肖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莹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潘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妍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陈亦佳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王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宵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陈吴琼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沈逾莹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朱慧珍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厉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颖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徐筱妍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王清燕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汪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滢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裘陈芳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鲁忆宁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朱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晨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杨明明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姜景苑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邢文静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聂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琳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贲雪兰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王玲亚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张嘉妮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张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蕊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刘泽芬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潘佩珍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周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洁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刘海燕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张玉玉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任艳馨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蒙梅清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郑方珏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赵显基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冯冰芳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张丁鹏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金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雨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罗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贺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巫梦霞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张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榆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宋子瑛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周培霞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戴宇迪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魏圆缘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周小丽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吴菁琳</w:t>
      </w:r>
      <w:r>
        <w:rPr>
          <w:color w:val="auto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color w:val="auto"/>
        </w:rPr>
      </w:pPr>
      <w:r>
        <w:rPr>
          <w:rFonts w:hint="eastAsia"/>
          <w:color w:val="auto"/>
          <w:sz w:val="24"/>
          <w:szCs w:val="24"/>
        </w:rPr>
        <w:t>欧阳圣恩</w:t>
      </w:r>
      <w:r>
        <w:rPr>
          <w:rFonts w:hint="eastAsia"/>
          <w:color w:val="auto"/>
          <w:sz w:val="24"/>
          <w:szCs w:val="24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color w:val="auto"/>
        </w:rPr>
      </w:pPr>
      <w:r>
        <w:rPr>
          <w:rFonts w:hint="eastAsia" w:ascii="宋体" w:hAnsi="宋体"/>
          <w:b/>
          <w:color w:val="auto"/>
          <w:sz w:val="28"/>
          <w:szCs w:val="28"/>
        </w:rPr>
        <w:t>数理与信息工程学院（总计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61</w:t>
      </w:r>
      <w:r>
        <w:rPr>
          <w:rFonts w:hint="eastAsia" w:ascii="宋体" w:hAnsi="宋体"/>
          <w:b/>
          <w:color w:val="auto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商泽海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崔芙萍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林明月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徐梦佳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胡阳欢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施蕾蕾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游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蕾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夏兴燕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吴佳君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郭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栋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尹海楠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王小豪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牟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宁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金诗思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卢翰霖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王思依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邹本清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严涵婷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王如岑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王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伟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袁建中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吴佳丽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陈  蕾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张凯磊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石力勇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郑宇琳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全嘉乐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项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慧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王建辉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钮舟可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林余昌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余建玲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陈华宇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沈艳萍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高晓雪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丁璐赟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宋雯怡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方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炜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朱峰龙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杨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光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潘郑伟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应耀鹏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梁培迪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王丽萍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王帅炜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郑高超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苏加誉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朱梦茹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徐辰威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王紫靖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赖玲星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应卓颖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金学旺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王世龙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color w:val="auto"/>
        </w:rPr>
      </w:pPr>
      <w:r>
        <w:rPr>
          <w:rFonts w:hint="eastAsia"/>
          <w:color w:val="auto"/>
          <w:sz w:val="24"/>
          <w:szCs w:val="24"/>
        </w:rPr>
        <w:t>李鹏喆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朱玲俐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汤雯艺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卢成梁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白怡坤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邵佳敏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茅辰俞沚</w:t>
      </w:r>
      <w:r>
        <w:rPr>
          <w:rFonts w:hint="eastAsia"/>
          <w:color w:val="auto"/>
          <w:sz w:val="24"/>
          <w:szCs w:val="24"/>
        </w:rPr>
        <w:tab/>
      </w:r>
      <w:r>
        <w:rPr>
          <w:color w:val="auto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文法学院（总计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38</w:t>
      </w:r>
      <w:r>
        <w:rPr>
          <w:rFonts w:hint="eastAsia" w:ascii="宋体" w:hAnsi="宋体"/>
          <w:b/>
          <w:color w:val="auto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徐君君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陆超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叶晓伟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张馨予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宁佳玉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郑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湘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郑舒宁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张慧娟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林冰红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罗怡洁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王潇玉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秦园园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李雅婷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陈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瑶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黄怡萍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姚栅杉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方雪敏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杨潇棋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郭钰燕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林佳佳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陈丹楠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黄彩妮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朱巧燕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何雨婷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周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叶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邱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伊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姚铱铱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周佳艺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王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紫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谭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淼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孙若怡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王召宇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陶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珂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戴亦佳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黄雪薇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王海意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吴慧琳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周雅文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外国语学院（共计26人）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 xml:space="preserve">刘贤锦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 xml:space="preserve">高敏莉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顾雨婷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 xml:space="preserve">曾绍丽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 xml:space="preserve">夏亦怡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 xml:space="preserve">李娇娇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付焱苹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 xml:space="preserve">王雅琳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熊玉环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姜雨灵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曾苗苗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 xml:space="preserve">崔友雪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余淑敏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陈秋枚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 xml:space="preserve">方雨婷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张培蕾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吴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 xml:space="preserve">倩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徐亚亚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color w:val="auto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张莉雅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汪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玲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 xml:space="preserve">杨惠敏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顾潇婷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 xml:space="preserve">马丽娅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 xml:space="preserve">谢馨钰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孙佳莉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陈嫚婷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default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医学院（共计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45</w:t>
      </w:r>
      <w:r>
        <w:rPr>
          <w:rFonts w:hint="eastAsia" w:ascii="宋体" w:hAnsi="宋体"/>
          <w:b/>
          <w:color w:val="auto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姚  丹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楼英婷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潘泽鋆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廖俏云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徐铭铭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陶安倩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王嘉宁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胡  婷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蔡小娟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周  洋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周佳佳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江思思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 卢文丽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王雨薇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范丽萍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陈慧敏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胡陈玲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杨莲莲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施  芊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李  雯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章雍通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郭军威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陈  洁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王  媛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高秋源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华怡婷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陈凯霞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金丽娜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李  雪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丁超莹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郭婷钰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孙瑜晴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陆妍晨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阮凯益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李亚竑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王  倩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黄卓立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郑圆圆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蒋健萍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冯  蜜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邵咏涵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贾子怡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林全月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郑博鸿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齐宇婷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机电工程学院（共计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52</w:t>
      </w:r>
      <w:r>
        <w:rPr>
          <w:rFonts w:hint="eastAsia" w:ascii="宋体" w:hAnsi="宋体"/>
          <w:b/>
          <w:color w:val="auto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王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琳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覃记然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任鹤枫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倪陈义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徐祝青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侯林铰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李宇鑫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刘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彪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温予杰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卢兴桥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陈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围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裘旭斌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沈宇轮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姜丽娟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余晨涛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沈慈明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沈军宇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许海生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宁传龙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祖李昊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张仲昊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邵禹然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叶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帆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张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亚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胡银虎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杨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隆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苗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淮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冯佳欣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沈瑞冬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万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勇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孙一沣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张震舟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许朝阳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陈政昊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潘成钢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沈喆宇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张临圣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王依涛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章宏汉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朱民杰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方仁明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许乾隆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王嘉炜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薛梦娇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夏硕甲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胡晨涛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施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燚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谈学操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马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鸣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夏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旺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谢林涛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单馨怡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生物与化学工程学院（共计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38</w:t>
      </w:r>
      <w:r>
        <w:rPr>
          <w:rFonts w:hint="eastAsia" w:ascii="宋体" w:hAnsi="宋体"/>
          <w:b/>
          <w:color w:val="auto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范云洁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沈路萍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余媛媛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高  颖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钱丽君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傅真杰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陆海伦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张茜莹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白雨晴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余蕙敏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胡陈燕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康李伟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毛奕汝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刘梦丽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郑亦瑶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徐慧琳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刘萌萌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王如意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谢  云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苗  洋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王荷郁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李乐滟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廖子琪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张智宁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张  敏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周  芮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缪玲珊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胡雨涵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李景晨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黄湘湘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丁华云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王紫琪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吴佳琴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陆倩颖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贾东旭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洪佳丽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color w:val="auto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彭逸香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马宇童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/>
          <w:color w:val="auto"/>
          <w:sz w:val="24"/>
          <w:szCs w:val="24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材料与纺织工程学院（共计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28</w:t>
      </w:r>
      <w:r>
        <w:rPr>
          <w:rFonts w:hint="eastAsia" w:ascii="宋体" w:hAnsi="宋体"/>
          <w:b/>
          <w:color w:val="auto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泮林丹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王宸杨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洪钰莹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孙  悦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马璐琳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徐晓飞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章李红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汪  宇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徐  枫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王缘圆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张雪华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林月超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陆晶晶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任露萍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陶晓乐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朱天翔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张  玲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杨宇荣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朱  宁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曾明珠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楼雅洁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许  洁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李  慧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罗平平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陆  钰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徐  玥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欧阳迈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color w:val="auto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王佳茹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color w:val="auto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建筑工程学院（共计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41</w:t>
      </w:r>
      <w:r>
        <w:rPr>
          <w:rFonts w:hint="eastAsia" w:ascii="宋体" w:hAnsi="宋体"/>
          <w:b/>
          <w:color w:val="auto"/>
          <w:sz w:val="28"/>
          <w:szCs w:val="28"/>
        </w:rPr>
        <w:t>人）</w:t>
      </w:r>
      <w:r>
        <w:rPr>
          <w:rFonts w:hint="eastAsia"/>
          <w:color w:val="auto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林邦汛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李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康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张滢滢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于新杰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王静玲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赵小蝶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朱丹颖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于新杰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周颖颖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邓晓妮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樊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淼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周宁杰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温学委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孙成昱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崔嘉铭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骆可扬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程洪烨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黄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丽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陈希倩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周玉玲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施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佳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梁雨欣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杜思诗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连洵桓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孙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逸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姚水丰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吴亦枫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罗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翔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徐伊静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徐千一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徐淑雯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陈玲丹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赵美红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杨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尚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吴雪桦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林颖恬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color w:val="auto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胡汝琪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钟正徽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邹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荃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范佳溪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谢周诗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</w:rPr>
        <w:t>设计学院（共计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43</w:t>
      </w:r>
      <w:r>
        <w:rPr>
          <w:rFonts w:hint="eastAsia" w:ascii="宋体" w:hAnsi="宋体"/>
          <w:b/>
          <w:color w:val="auto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王琼阳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马音齐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谢莉艳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胡庆瑞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岳贝娆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唐梦悦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余佳音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李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auto"/>
          <w:sz w:val="24"/>
          <w:szCs w:val="24"/>
        </w:rPr>
        <w:t>静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陈海茜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石露莎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乐馨园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王添伊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翁东东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马芳芳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马伊莹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汤曹辉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张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燕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叶芳芳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周倩颖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张善政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商晓琴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冯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玫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赵佳琦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蒋泽锋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顾家琪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刘奕晨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秦紫腾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束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彤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陈建婷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蒋紫烨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卢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意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王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丹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吕杰妮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何佩斯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周钰莲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俞泽丹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吴巧琼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潘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凡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宋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娟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陈煜慧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鲁茹芳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张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彦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任婉卿</w:t>
      </w:r>
      <w:r>
        <w:rPr>
          <w:rFonts w:hint="eastAsia"/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/>
          <w:b/>
          <w:color w:val="auto"/>
          <w:sz w:val="28"/>
          <w:szCs w:val="28"/>
        </w:rPr>
      </w:pPr>
      <w:r>
        <w:rPr>
          <w:color w:val="auto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师范学院（共计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37</w:t>
      </w:r>
      <w:r>
        <w:rPr>
          <w:rFonts w:hint="eastAsia" w:ascii="宋体" w:hAnsi="宋体"/>
          <w:b/>
          <w:color w:val="auto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吴  彬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王静婷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何思敏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瞿一雅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李方倩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周柠汝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朱佳滢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周  怡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陈梦佳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范雁萍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连玲玲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郑昀祺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吴伊依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戴  婷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白洪湖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郑胜兰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吴梦瑄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赵萌萌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潘  雨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郎天祺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陈沛云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周敏洁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孙雯君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杨淦婷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陈丹铭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何发樱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宋子怡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楼雨青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袁子景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盛  璐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徐倩倩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吴  晨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沈予笑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李陈洁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毛淼红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李锦晶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color w:val="auto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朱雨菲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应用技术学院（共计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39</w:t>
      </w:r>
      <w:r>
        <w:rPr>
          <w:rFonts w:hint="eastAsia" w:ascii="宋体" w:hAnsi="宋体"/>
          <w:b/>
          <w:color w:val="auto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陈琳哲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陆欣欣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隆美娜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王永仲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张茹萧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徐李芸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王叶婷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俞  沥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叶紫莹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谢昕彤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汪  婷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颜家霏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俞嘉成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李江琦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章玉月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盛烁妍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方  丹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刘思诗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陈雨虹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蒋  超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杨晓玲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胡雨琳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黄佳佳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陈晴晴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王  媛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纪亲亲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王  琳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叶文吉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蔡维婷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邱丽婷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段鑫星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林  辉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汪欣倩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张如意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唐  菱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何佳怡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color w:val="auto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周  浩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李  丽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周韦莲军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color w:val="auto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宋体" w:hAnsi="宋体"/>
          <w:b/>
          <w:color w:val="auto"/>
          <w:sz w:val="28"/>
          <w:szCs w:val="28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</w:rPr>
        <w:t>二、校级优秀学生干部名单（共计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386</w:t>
      </w:r>
      <w:r>
        <w:rPr>
          <w:rFonts w:hint="eastAsia" w:ascii="宋体" w:hAnsi="宋体"/>
          <w:b/>
          <w:color w:val="auto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商学院（总计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83</w:t>
      </w:r>
      <w:r>
        <w:rPr>
          <w:rFonts w:hint="eastAsia" w:ascii="宋体" w:hAnsi="宋体"/>
          <w:b/>
          <w:color w:val="auto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杨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萍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胡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仪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石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auto"/>
          <w:sz w:val="24"/>
          <w:szCs w:val="24"/>
        </w:rPr>
        <w:t>颖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叶赏鑫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王雪莹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徐雯洁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余梦艳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林思敏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马梦乔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鲍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auto"/>
          <w:sz w:val="24"/>
          <w:szCs w:val="24"/>
        </w:rPr>
        <w:t>玲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谢依玲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朱梦岚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温晓玲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周诗文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孙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莹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赵为佳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曹丹华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张梦嘉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刘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森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黄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楠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李蓓媛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叶多多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林雅琦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丁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auto"/>
          <w:sz w:val="24"/>
          <w:szCs w:val="24"/>
        </w:rPr>
        <w:t>璐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杨曼曼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吴伦伦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史一凡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陈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露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何伟丽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黄浩雯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牟启蒙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周琦梦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严华丽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汪艺晶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徐珍艳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张跃馨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徐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芳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郎静雯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谢依宁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傅雨萌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周燕琳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杨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平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陈婷婷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周佳露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娄张圆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郑焕英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张帅康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徐雪微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杜天豪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姚舒欣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樊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昊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张燕婷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盛媛杰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陈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楚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许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婵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余倩雯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马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越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黄煊棋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应丽祺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闫亚楠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姚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auto"/>
          <w:sz w:val="24"/>
          <w:szCs w:val="24"/>
        </w:rPr>
        <w:t>菲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万伶俐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张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妍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郑小容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邵丽芳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杨钰蓉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邓富友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钟云欣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李文婷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魏荧昊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詹旸淇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焦贺贺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冯南星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徐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煊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史清宇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孙梦心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李羽辰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黄益涨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阮琳君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姚敏洁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戴宇迪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马艳杰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江治兴</w:t>
      </w:r>
      <w:r>
        <w:rPr>
          <w:rFonts w:hint="eastAsia"/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数理与信息工程学院（共计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39</w:t>
      </w:r>
      <w:r>
        <w:rPr>
          <w:rFonts w:hint="eastAsia" w:ascii="宋体" w:hAnsi="宋体"/>
          <w:b/>
          <w:color w:val="auto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龙颖珊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叶瑞宣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郭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健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张阳阳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刘世琦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周佳雯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周心怡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王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佩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张欣怡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方文卿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武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震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赵世乾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伊秋华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杨檵萌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吴晓飞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肖菀迎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钱海燕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童潇琦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张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鑫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庄国中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范哲恺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朱梦倩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高汉琪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陈思炜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项来易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姚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远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陈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晨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舒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宪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周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艳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章晓锋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陶雅倩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黄含冰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李红圆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刘春兰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李诗瑶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王绅杰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杨会玲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孙红莲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周玉欣子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</w:rPr>
        <w:t>文法学院（共计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26</w:t>
      </w:r>
      <w:r>
        <w:rPr>
          <w:rFonts w:hint="eastAsia" w:ascii="宋体" w:hAnsi="宋体"/>
          <w:b/>
          <w:color w:val="auto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褚梦颖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楼  奕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崔建龙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钱锋淼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袁  嫣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李明珠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肖梦琪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祁美佳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周  慧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朱  雅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管清烨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王翼君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齐  雄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徐  敏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武盟玄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郭佳雯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梁  密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钟志华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color w:val="auto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梁能</w:t>
      </w:r>
      <w:r>
        <w:rPr>
          <w:color w:val="auto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李若男</w:t>
      </w:r>
      <w:r>
        <w:rPr>
          <w:color w:val="auto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冯承娟</w:t>
      </w:r>
      <w:r>
        <w:rPr>
          <w:color w:val="auto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张鹏飞</w:t>
      </w:r>
      <w:r>
        <w:rPr>
          <w:color w:val="auto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毛  洁</w:t>
      </w:r>
      <w:r>
        <w:rPr>
          <w:color w:val="auto"/>
        </w:rPr>
        <w:tab/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田钧懿</w:t>
      </w:r>
      <w:r>
        <w:rPr>
          <w:rFonts w:hint="eastAsia" w:ascii="宋体" w:hAnsi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李语柔</w:t>
      </w:r>
      <w:r>
        <w:rPr>
          <w:color w:val="auto"/>
        </w:rPr>
        <w:tab/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许巧莹</w:t>
      </w:r>
      <w:r>
        <w:rPr>
          <w:color w:val="auto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外国语学院（共计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18</w:t>
      </w:r>
      <w:r>
        <w:rPr>
          <w:rFonts w:hint="eastAsia" w:ascii="宋体" w:hAnsi="宋体"/>
          <w:b/>
          <w:color w:val="auto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戴煜凯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唐嘉仪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周依钒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郭雪莹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褚添璐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吴梦娴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沈雅青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陈晓素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张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洁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李庆玲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王艳芳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戴丽群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张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筱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陈意能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林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牡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汪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蕾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张志颖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郎雨蔚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医学院（共计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31</w:t>
      </w:r>
      <w:r>
        <w:rPr>
          <w:rFonts w:hint="eastAsia" w:ascii="宋体" w:hAnsi="宋体"/>
          <w:b/>
          <w:color w:val="auto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沈婷婷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黄  操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沈苗能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陆秀燕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邓佳思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宗  悦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田嘉然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卢文丽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徐佳怡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郑家立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周菁杨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姚彦俊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任欣蝶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胡  玲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杨梅芳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朱小青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陈诗诗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曹璐靖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蒋纯悦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苏玉秀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张  杰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王文静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杨钰棋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楼丽玲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陈蓉蓉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朱馨怡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柴羽菲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赵长莹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蒋  琦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韩  瑶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程舒凡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</w:rPr>
        <w:t>机电工程学院（共计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32</w:t>
      </w:r>
      <w:r>
        <w:rPr>
          <w:rFonts w:hint="eastAsia" w:ascii="宋体" w:hAnsi="宋体"/>
          <w:b/>
          <w:color w:val="auto"/>
          <w:sz w:val="28"/>
          <w:szCs w:val="28"/>
        </w:rPr>
        <w:t>人）</w:t>
      </w:r>
      <w:r>
        <w:rPr>
          <w:rFonts w:hint="eastAsia"/>
          <w:color w:val="auto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陆天棋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朱勇霖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张宇航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韩景森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朱健文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沈慈明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陈  龙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赖海林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黄玄玄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马  超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吴友俊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张乾坤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杨远东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王  杰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苑大龙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李国平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王家辉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王  晶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徐  张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章鸿鑫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吕泽飞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潘成钢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李  娜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章宏汉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谢锦成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任森伟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谷温龙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color w:val="auto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吴  磊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许鼎康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陈显仪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张  杭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陈  涛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</w:rPr>
        <w:t>生物与化学工程学院（共计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26</w:t>
      </w:r>
      <w:r>
        <w:rPr>
          <w:rFonts w:hint="eastAsia" w:ascii="宋体" w:hAnsi="宋体"/>
          <w:b/>
          <w:color w:val="auto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陈  洁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马驰枭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汪吟杰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薛常鲁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蒋佳佳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刁晗莹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郑滟男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杨凌伟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黄  猛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苗  洋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张德善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尉明洋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王  潇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潘思雨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李  梦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戴文祺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邹永豪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沈燕婷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color w:val="auto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马天恩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周川江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赵亚明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陈佳敏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叶思远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王一帆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谢  娇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吴文婷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材料与纺织工程学院（共计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b/>
          <w:color w:val="auto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胡  建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陈晓平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黄朝森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唐念念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张梦琳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于鑫涛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叶超男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陈信宇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强  帅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高立婷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陆利萍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夏  榆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王  博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李思捷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陈  宇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张  方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张梦婷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郑晓钰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color w:val="auto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张雪华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陈继华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color w:val="auto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建筑工程学院（共计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26</w:t>
      </w:r>
      <w:r>
        <w:rPr>
          <w:rFonts w:hint="eastAsia" w:ascii="宋体" w:hAnsi="宋体"/>
          <w:b/>
          <w:color w:val="auto"/>
          <w:sz w:val="28"/>
          <w:szCs w:val="28"/>
        </w:rPr>
        <w:t>人）</w:t>
      </w:r>
      <w:r>
        <w:rPr>
          <w:rFonts w:hint="eastAsia"/>
          <w:color w:val="auto"/>
          <w:sz w:val="24"/>
          <w:szCs w:val="32"/>
          <w:lang w:val="en-US" w:eastAsia="zh-CN"/>
        </w:rPr>
        <w:t xml:space="preserve"> </w:t>
      </w:r>
      <w:r>
        <w:rPr>
          <w:color w:val="auto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陆宏亮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赵星雨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董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聪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谢乐翔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王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珊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耿明君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王嘉豪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吴锦跃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邓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婷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徐文祥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蒋嘉欣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李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澳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杨文秀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马晨成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杨子怡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杨家恒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刘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静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谢永豪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阙隆磊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俞浩丹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姚钰锋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孙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杰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楼润泽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陈嘉威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李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旭</w:t>
      </w:r>
      <w:r>
        <w:rPr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刘毕润轩</w:t>
      </w:r>
      <w:r>
        <w:rPr>
          <w:rFonts w:hint="eastAsia"/>
          <w:color w:val="auto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/>
          <w:color w:val="auto"/>
        </w:rPr>
      </w:pPr>
      <w:r>
        <w:rPr>
          <w:rFonts w:hint="eastAsia" w:ascii="宋体" w:hAnsi="宋体"/>
          <w:b/>
          <w:color w:val="auto"/>
          <w:sz w:val="28"/>
          <w:szCs w:val="28"/>
        </w:rPr>
        <w:t>设计学院（共计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28</w:t>
      </w:r>
      <w:r>
        <w:rPr>
          <w:rFonts w:hint="eastAsia" w:ascii="宋体" w:hAnsi="宋体"/>
          <w:b/>
          <w:color w:val="auto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陈烨敏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何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洁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蒋诗琦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沈安琪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南欧婕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何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auto"/>
          <w:sz w:val="24"/>
          <w:szCs w:val="24"/>
        </w:rPr>
        <w:t>颖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陈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颜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吴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草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姚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蕊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马思敏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楼姝吟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翁良月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陆鑫鑫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郑鹏辉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金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auto"/>
          <w:sz w:val="24"/>
          <w:szCs w:val="24"/>
        </w:rPr>
        <w:t>浩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王馨嫣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濮佳艳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高源洁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王梦迪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郭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靓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陈恬雨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陈歆倩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叶湘萍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周佳彦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於精灵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徐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</w:rPr>
        <w:t>晓</w:t>
      </w:r>
      <w:r>
        <w:rPr>
          <w:rFonts w:hint="eastAsia"/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</w:rPr>
        <w:t>尹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auto"/>
          <w:sz w:val="24"/>
          <w:szCs w:val="24"/>
        </w:rPr>
        <w:t>韵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公晓慧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宋体" w:hAnsi="宋体"/>
          <w:b/>
          <w:color w:val="auto"/>
          <w:sz w:val="28"/>
          <w:szCs w:val="28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师范学院（共计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b/>
          <w:color w:val="auto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林  捷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孙佳丹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韩霓盼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夏铃飞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钱超超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郑雯斐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郁颖超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岳春焱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吴周颖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马诗诗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陈姿妙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顾子欣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张诺一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任佳慧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金奕婵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陈亦佳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左一旸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马诗诗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color w:val="auto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吴瑞烨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程丽雅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王梦琪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王恩洁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罗慧慧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胡晗倩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张  莹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color w:val="auto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应用技术学院（共计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26</w:t>
      </w:r>
      <w:r>
        <w:rPr>
          <w:rFonts w:hint="eastAsia" w:ascii="宋体" w:hAnsi="宋体"/>
          <w:b/>
          <w:color w:val="auto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江  虹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盛思汇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陈海秋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林  园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陈诗雨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梁  静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斯周铭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应  越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孟  轩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何泽民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赵乙一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李婉怡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阮颖盈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李怡煊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金馨姚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余莉芬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常鑫裕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兰佳豪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color w:val="auto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陶思伽  陈依萱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张珍珍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陈清怡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金月虹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方佳敏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虞梦婷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  <w:r>
        <w:rPr>
          <w:rFonts w:hint="eastAsia"/>
          <w:color w:val="auto"/>
          <w:sz w:val="24"/>
          <w:szCs w:val="32"/>
          <w:lang w:val="en-US" w:eastAsia="zh-CN"/>
        </w:rPr>
        <w:t>王雨颢</w:t>
      </w:r>
      <w:r>
        <w:rPr>
          <w:rFonts w:hint="eastAsia"/>
          <w:color w:val="auto"/>
          <w:sz w:val="24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bCs/>
          <w:color w:val="auto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学生处、团委推荐（共计</w:t>
      </w: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bCs/>
          <w:color w:val="auto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480" w:hanging="480" w:hangingChars="200"/>
        <w:jc w:val="left"/>
        <w:textAlignment w:val="auto"/>
        <w:outlineLvl w:val="9"/>
        <w:rPr>
          <w:color w:val="auto"/>
        </w:rPr>
      </w:pPr>
      <w:r>
        <w:rPr>
          <w:rFonts w:ascii="宋体" w:hAnsi="宋体" w:eastAsia="宋体" w:cs="宋体"/>
          <w:color w:val="auto"/>
          <w:sz w:val="24"/>
          <w:szCs w:val="24"/>
        </w:rPr>
        <w:t>孟天锋</w:t>
      </w:r>
      <w:r>
        <w:rPr>
          <w:color w:val="auto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赵亚明</w:t>
      </w:r>
      <w:r>
        <w:rPr>
          <w:color w:val="auto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姚雪林</w:t>
      </w:r>
      <w:r>
        <w:rPr>
          <w:color w:val="auto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张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color w:val="auto"/>
          <w:sz w:val="24"/>
          <w:szCs w:val="24"/>
        </w:rPr>
        <w:t>颖</w:t>
      </w:r>
      <w:r>
        <w:rPr>
          <w:color w:val="auto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刘海斌</w:t>
      </w:r>
      <w:r>
        <w:rPr>
          <w:color w:val="auto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李瑛姿</w:t>
      </w:r>
      <w:r>
        <w:rPr>
          <w:color w:val="auto"/>
        </w:rPr>
        <w:tab/>
      </w:r>
      <w:r>
        <w:rPr>
          <w:color w:val="auto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480" w:hanging="420" w:hangingChars="200"/>
        <w:jc w:val="left"/>
        <w:textAlignment w:val="auto"/>
        <w:outlineLvl w:val="9"/>
        <w:rPr>
          <w:color w:val="auto"/>
        </w:rPr>
      </w:pP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480" w:hanging="420" w:hanging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color w:val="auto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 w:eastAsia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三、标兵班级名单</w:t>
      </w:r>
      <w:r>
        <w:rPr>
          <w:rFonts w:hint="eastAsia" w:ascii="宋体" w:hAnsi="宋体"/>
          <w:b/>
          <w:bCs/>
          <w:color w:val="auto"/>
          <w:sz w:val="28"/>
          <w:szCs w:val="28"/>
          <w:lang w:eastAsia="zh-CN"/>
        </w:rPr>
        <w:t>（共计</w:t>
      </w: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22个班级</w:t>
      </w:r>
      <w:r>
        <w:rPr>
          <w:rFonts w:hint="eastAsia" w:ascii="宋体" w:hAnsi="宋体"/>
          <w:b/>
          <w:bCs/>
          <w:color w:val="auto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default" w:ascii="宋体" w:hAnsi="宋体"/>
          <w:b w:val="0"/>
          <w:bCs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会计171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信息182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公管161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经济173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经济174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经济181</w:t>
      </w:r>
      <w:r>
        <w:rPr>
          <w:rFonts w:hint="default" w:ascii="宋体" w:hAnsi="宋体"/>
          <w:b w:val="0"/>
          <w:bCs/>
          <w:color w:val="auto"/>
          <w:sz w:val="22"/>
          <w:szCs w:val="2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default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sz w:val="24"/>
          <w:szCs w:val="24"/>
          <w:lang w:val="en-US" w:eastAsia="zh-CN"/>
        </w:rPr>
        <w:t>统计161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宋体" w:hAnsi="宋体"/>
          <w:b w:val="0"/>
          <w:bCs/>
          <w:color w:val="auto"/>
          <w:sz w:val="24"/>
          <w:szCs w:val="24"/>
          <w:lang w:val="en-US" w:eastAsia="zh-CN"/>
        </w:rPr>
        <w:t>计科171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宋体" w:hAnsi="宋体"/>
          <w:b w:val="0"/>
          <w:bCs/>
          <w:color w:val="auto"/>
          <w:sz w:val="24"/>
          <w:szCs w:val="24"/>
          <w:lang w:val="en-US" w:eastAsia="zh-CN"/>
        </w:rPr>
        <w:t>金数181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default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sz w:val="24"/>
          <w:szCs w:val="24"/>
          <w:lang w:val="en-US" w:eastAsia="zh-CN"/>
        </w:rPr>
        <w:t>汉语言171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医本173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医本174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电气171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电信171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应化162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纺织（卓越）171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工管183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服设162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服饰171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学前教育本科171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商务英语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171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商务英语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172</w:t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006"/>
          <w:tab w:val="left" w:pos="2012"/>
          <w:tab w:val="left" w:pos="3018"/>
          <w:tab w:val="left" w:pos="4025"/>
          <w:tab w:val="left" w:pos="5032"/>
          <w:tab w:val="left" w:pos="6039"/>
          <w:tab w:val="left" w:pos="7046"/>
          <w:tab w:val="left" w:pos="80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ascii="宋体"/>
          <w:b/>
          <w:bCs/>
          <w:color w:val="auto"/>
          <w:sz w:val="28"/>
          <w:szCs w:val="28"/>
        </w:rPr>
      </w:pPr>
      <w:r>
        <w:rPr>
          <w:rFonts w:hint="eastAsia" w:ascii="宋体"/>
          <w:b/>
          <w:bCs/>
          <w:color w:val="auto"/>
          <w:sz w:val="28"/>
          <w:szCs w:val="28"/>
        </w:rPr>
        <w:t>四、文明寝室</w:t>
      </w:r>
      <w:r>
        <w:rPr>
          <w:rFonts w:hint="eastAsia" w:ascii="宋体"/>
          <w:b/>
          <w:bCs/>
          <w:color w:val="auto"/>
          <w:sz w:val="28"/>
          <w:szCs w:val="28"/>
          <w:highlight w:val="none"/>
        </w:rPr>
        <w:t>（共计</w:t>
      </w:r>
      <w:r>
        <w:rPr>
          <w:rFonts w:hint="eastAsia" w:ascii="宋体"/>
          <w:b/>
          <w:bCs/>
          <w:color w:val="auto"/>
          <w:sz w:val="28"/>
          <w:szCs w:val="28"/>
          <w:highlight w:val="none"/>
          <w:lang w:val="en-US" w:eastAsia="zh-CN"/>
        </w:rPr>
        <w:t>193</w:t>
      </w:r>
      <w:r>
        <w:rPr>
          <w:rFonts w:hint="eastAsia" w:ascii="宋体"/>
          <w:b/>
          <w:bCs/>
          <w:color w:val="auto"/>
          <w:sz w:val="28"/>
          <w:szCs w:val="28"/>
          <w:highlight w:val="none"/>
        </w:rPr>
        <w:t>个寝室</w:t>
      </w:r>
      <w:r>
        <w:rPr>
          <w:rFonts w:hint="eastAsia" w:ascii="宋体"/>
          <w:b/>
          <w:bCs/>
          <w:color w:val="auto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商学院（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44</w:t>
      </w:r>
      <w:r>
        <w:rPr>
          <w:rFonts w:hint="eastAsia" w:ascii="宋体" w:hAnsi="宋体"/>
          <w:b/>
          <w:color w:val="auto"/>
          <w:sz w:val="28"/>
          <w:szCs w:val="28"/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G2-F601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G2-F513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G1-A305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G1-A306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G1-C210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6-209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G2-A202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G1-C401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G1-C306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11-313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G1-C406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3-315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11-207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G7-C507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G7-C508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G6-B534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G6-B535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G2-A403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G2-A611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G2-A615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G6-B637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G6-B636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G6-B630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G2-B109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G2-A503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G6-B402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G6-B438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G6-B509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G6-B514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G6-B515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6-217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G6-C114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G6-C601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3-210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3-209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3-211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6-401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6-402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6-403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G6-C304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3-218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3-216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3-217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6-405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ab/>
      </w:r>
      <w:r>
        <w:rPr>
          <w:b w:val="0"/>
          <w:bCs/>
          <w:color w:val="auto"/>
          <w:sz w:val="24"/>
          <w:szCs w:val="24"/>
        </w:rPr>
        <w:tab/>
      </w:r>
      <w:r>
        <w:rPr>
          <w:b w:val="0"/>
          <w:bCs/>
          <w:color w:val="auto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ascii="宋体" w:hAnsi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数理与信息工程</w:t>
      </w:r>
      <w:r>
        <w:rPr>
          <w:rFonts w:hint="eastAsia" w:ascii="宋体" w:hAnsi="宋体"/>
          <w:b/>
          <w:color w:val="auto"/>
          <w:sz w:val="28"/>
          <w:szCs w:val="28"/>
        </w:rPr>
        <w:t>学院（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17</w:t>
      </w:r>
      <w:r>
        <w:rPr>
          <w:rFonts w:hint="eastAsia" w:ascii="宋体" w:hAnsi="宋体"/>
          <w:b/>
          <w:color w:val="auto"/>
          <w:sz w:val="28"/>
          <w:szCs w:val="28"/>
        </w:rPr>
        <w:t>个）</w:t>
      </w:r>
      <w:r>
        <w:rPr>
          <w:rFonts w:hint="eastAsia" w:ascii="宋体" w:hAnsi="宋体"/>
          <w:b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2265"/>
          <w:tab w:val="left" w:pos="3020"/>
          <w:tab w:val="left" w:pos="4530"/>
          <w:tab w:val="left" w:pos="6040"/>
          <w:tab w:val="left" w:pos="6795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LG4A-102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LG4A-517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LG4B-408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LG4B-414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LG4B-415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LG4-B425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2265"/>
          <w:tab w:val="left" w:pos="3020"/>
          <w:tab w:val="left" w:pos="4530"/>
          <w:tab w:val="left" w:pos="6040"/>
          <w:tab w:val="left" w:pos="6795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LG4B-424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LG4B-312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LG4B-404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LG54-525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LG4B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-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526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LG4B-524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LG4B-324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LG4B-528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LG4B-427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LG4B-517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LG5A-423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2265"/>
          <w:tab w:val="left" w:pos="4530"/>
          <w:tab w:val="left" w:pos="67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b w:val="0"/>
          <w:bCs/>
          <w:color w:val="auto"/>
        </w:rPr>
      </w:pPr>
      <w:r>
        <w:rPr>
          <w:rFonts w:hint="eastAsia" w:ascii="宋体" w:hAnsi="宋体"/>
          <w:b w:val="0"/>
          <w:bCs/>
          <w:color w:val="auto"/>
          <w:sz w:val="28"/>
          <w:szCs w:val="28"/>
        </w:rPr>
        <w:tab/>
      </w:r>
      <w:r>
        <w:rPr>
          <w:b w:val="0"/>
          <w:bCs/>
          <w:color w:val="auto"/>
        </w:rPr>
        <w:tab/>
      </w:r>
      <w:r>
        <w:rPr>
          <w:b w:val="0"/>
          <w:bCs/>
          <w:color w:val="auto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文法学院（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b/>
          <w:color w:val="auto"/>
          <w:sz w:val="28"/>
          <w:szCs w:val="28"/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2265"/>
          <w:tab w:val="left" w:pos="3020"/>
          <w:tab w:val="left" w:pos="4530"/>
          <w:tab w:val="left" w:pos="6040"/>
          <w:tab w:val="left" w:pos="6795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LG1-A216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LG2-C107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LG2-C106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LG1-A427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LG1-A224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LG2-C111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2265"/>
          <w:tab w:val="left" w:pos="3020"/>
          <w:tab w:val="left" w:pos="4530"/>
          <w:tab w:val="left" w:pos="6040"/>
          <w:tab w:val="left" w:pos="6795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LG1-A426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LG1-A429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LG1-B605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LG1-A627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LG1-A614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LG2-C108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2265"/>
          <w:tab w:val="left" w:pos="3020"/>
          <w:tab w:val="left" w:pos="4530"/>
          <w:tab w:val="left" w:pos="6040"/>
          <w:tab w:val="left" w:pos="6795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LG1-A616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LG2-C111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LG1-A625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LG2-C110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LG1-B224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LG1-A315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color w:val="auto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LG1-A414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LG1-A416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LG1-A419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2265"/>
          <w:tab w:val="left" w:pos="4530"/>
          <w:tab w:val="left" w:pos="67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b w:val="0"/>
          <w:bCs/>
          <w:color w:val="auto"/>
        </w:rPr>
      </w:pPr>
      <w:r>
        <w:rPr>
          <w:rFonts w:hint="eastAsia" w:ascii="宋体" w:hAnsi="宋体"/>
          <w:b w:val="0"/>
          <w:bCs/>
          <w:color w:val="auto"/>
          <w:sz w:val="28"/>
          <w:szCs w:val="28"/>
        </w:rPr>
        <w:tab/>
      </w:r>
      <w:r>
        <w:rPr>
          <w:b w:val="0"/>
          <w:bCs/>
          <w:color w:val="auto"/>
        </w:rPr>
        <w:tab/>
      </w:r>
      <w:r>
        <w:rPr>
          <w:b w:val="0"/>
          <w:bCs/>
          <w:color w:val="auto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外</w:t>
      </w: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国</w:t>
      </w:r>
      <w:r>
        <w:rPr>
          <w:rFonts w:hint="eastAsia" w:ascii="宋体" w:hAnsi="宋体"/>
          <w:b/>
          <w:color w:val="auto"/>
          <w:sz w:val="28"/>
          <w:szCs w:val="28"/>
        </w:rPr>
        <w:t>语学院（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color w:val="auto"/>
          <w:sz w:val="28"/>
          <w:szCs w:val="28"/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4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color w:val="auto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G6-B330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G6-A644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医学院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 xml:space="preserve">(4个） 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4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LG1-C412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LG1-C505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LG1-D520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LG2-B223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机电工程学院（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/>
          <w:color w:val="auto"/>
          <w:sz w:val="28"/>
          <w:szCs w:val="28"/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47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LG4A-405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LG4A-218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LG4A-204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LG4A-206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LG4A-221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LG4A-123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47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LG4A-106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47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生物与化学工程</w:t>
      </w:r>
      <w:r>
        <w:rPr>
          <w:rFonts w:hint="eastAsia" w:ascii="宋体" w:hAnsi="宋体"/>
          <w:b/>
          <w:color w:val="auto"/>
          <w:sz w:val="28"/>
          <w:szCs w:val="28"/>
        </w:rPr>
        <w:t>学院（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color w:val="auto"/>
          <w:sz w:val="28"/>
          <w:szCs w:val="28"/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4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LG3-A322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LG3-B206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LG3-B306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LG3-B318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LG3-B324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LG3-C326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4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LG3-C405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LG3-C422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LG3-C423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4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b w:val="0"/>
          <w:bCs/>
          <w:color w:val="auto"/>
          <w:sz w:val="24"/>
          <w:szCs w:val="24"/>
        </w:rPr>
        <w:tab/>
      </w:r>
      <w:r>
        <w:rPr>
          <w:b w:val="0"/>
          <w:bCs/>
          <w:color w:val="auto"/>
          <w:sz w:val="24"/>
          <w:szCs w:val="24"/>
        </w:rPr>
        <w:tab/>
      </w:r>
      <w:r>
        <w:rPr>
          <w:b w:val="0"/>
          <w:bCs/>
          <w:color w:val="auto"/>
          <w:sz w:val="24"/>
          <w:szCs w:val="24"/>
        </w:rPr>
        <w:tab/>
      </w:r>
      <w:r>
        <w:rPr>
          <w:b w:val="0"/>
          <w:bCs/>
          <w:color w:val="auto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b/>
          <w:bCs w:val="0"/>
          <w:color w:val="auto"/>
          <w:sz w:val="28"/>
          <w:szCs w:val="28"/>
          <w:lang w:eastAsia="zh-CN"/>
        </w:rPr>
        <w:t>材料与纺织工程</w:t>
      </w:r>
      <w:r>
        <w:rPr>
          <w:rFonts w:hint="eastAsia" w:ascii="宋体" w:hAnsi="宋体"/>
          <w:b/>
          <w:bCs w:val="0"/>
          <w:color w:val="auto"/>
          <w:sz w:val="28"/>
          <w:szCs w:val="28"/>
        </w:rPr>
        <w:t>学院（</w:t>
      </w:r>
      <w:r>
        <w:rPr>
          <w:rFonts w:hint="eastAsia" w:ascii="宋体" w:hAnsi="宋体"/>
          <w:b/>
          <w:bCs w:val="0"/>
          <w:color w:val="auto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b/>
          <w:bCs w:val="0"/>
          <w:color w:val="auto"/>
          <w:sz w:val="28"/>
          <w:szCs w:val="28"/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>LG4-B502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>LG4-B308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>LG4-A417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>LG4-B304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>LG4-B125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>LG4-B227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>LG4-B228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>LG4-B203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>LG4-B204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>LG4-A409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>LG4-A408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>LG4-A419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>LG4-B202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>LG4-B224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>LG4-B219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>LG4-B512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>LG4-A304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>LG4-A317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>LG4-A319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>LG4-B123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>LG4-B121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ascii="宋体" w:hAnsi="宋体"/>
          <w:b/>
          <w:bCs w:val="0"/>
          <w:color w:val="auto"/>
          <w:sz w:val="28"/>
          <w:szCs w:val="28"/>
        </w:rPr>
      </w:pPr>
      <w:r>
        <w:rPr>
          <w:rFonts w:hint="eastAsia" w:ascii="宋体" w:hAnsi="宋体"/>
          <w:b/>
          <w:bCs w:val="0"/>
          <w:color w:val="auto"/>
          <w:sz w:val="28"/>
          <w:szCs w:val="28"/>
          <w:lang w:eastAsia="zh-CN"/>
        </w:rPr>
        <w:t>建筑工程</w:t>
      </w:r>
      <w:r>
        <w:rPr>
          <w:rFonts w:hint="eastAsia" w:ascii="宋体" w:hAnsi="宋体"/>
          <w:b/>
          <w:bCs w:val="0"/>
          <w:color w:val="auto"/>
          <w:sz w:val="28"/>
          <w:szCs w:val="28"/>
        </w:rPr>
        <w:t>学院（</w:t>
      </w:r>
      <w:r>
        <w:rPr>
          <w:rFonts w:hint="eastAsia" w:ascii="宋体" w:hAnsi="宋体"/>
          <w:b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b/>
          <w:bCs w:val="0"/>
          <w:color w:val="auto"/>
          <w:sz w:val="28"/>
          <w:szCs w:val="28"/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4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G2-D103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8-220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G2-D313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3-222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G1-D605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G1-C514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4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9-207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8-313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9-304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8-202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3-605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4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设计学院（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color w:val="auto"/>
          <w:sz w:val="28"/>
          <w:szCs w:val="28"/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47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LG3-A322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LG3-B206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LG3-B306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LG3-B318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LG3-B324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LG3-C326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color w:val="auto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LG3-C405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LG3-C422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LG3-C423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4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师范学院（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30</w:t>
      </w:r>
      <w:r>
        <w:rPr>
          <w:rFonts w:hint="eastAsia" w:ascii="宋体" w:hAnsi="宋体"/>
          <w:b/>
          <w:color w:val="auto"/>
          <w:sz w:val="28"/>
          <w:szCs w:val="28"/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A1209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A1211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A1212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A1213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A1215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A1216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A1217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A1218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A1416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A1419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A1415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A1412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A1601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A1610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A1620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A1501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A1512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A1515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C501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C502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C513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A1219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A1221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A1222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A1224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A1111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A1113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A1114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C120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A1408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应用技术学院（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18</w:t>
      </w:r>
      <w:r>
        <w:rPr>
          <w:rFonts w:hint="eastAsia" w:ascii="宋体" w:hAnsi="宋体"/>
          <w:b/>
          <w:color w:val="auto"/>
          <w:sz w:val="28"/>
          <w:szCs w:val="28"/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47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B114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B404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B405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B411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B420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B421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47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B507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B508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B512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B520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B522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B524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47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B604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C206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C207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C214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C421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C423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ascii="宋体" w:hAnsi="宋体"/>
          <w:color w:val="auto"/>
          <w:sz w:val="28"/>
          <w:szCs w:val="28"/>
        </w:rPr>
      </w:pPr>
      <w:r>
        <w:rPr>
          <w:rFonts w:ascii="宋体" w:hAnsi="宋体"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ascii="宋体"/>
          <w:b/>
          <w:bCs/>
          <w:color w:val="auto"/>
          <w:sz w:val="28"/>
          <w:szCs w:val="28"/>
        </w:rPr>
      </w:pPr>
      <w:r>
        <w:rPr>
          <w:rFonts w:hint="eastAsia" w:ascii="宋体"/>
          <w:b/>
          <w:bCs/>
          <w:color w:val="auto"/>
          <w:sz w:val="28"/>
          <w:szCs w:val="28"/>
          <w:lang w:eastAsia="zh-CN"/>
        </w:rPr>
        <w:t>五、学习型寝室</w:t>
      </w:r>
      <w:r>
        <w:rPr>
          <w:rFonts w:hint="eastAsia" w:ascii="宋体"/>
          <w:b/>
          <w:bCs/>
          <w:color w:val="auto"/>
          <w:sz w:val="28"/>
          <w:szCs w:val="28"/>
        </w:rPr>
        <w:t>（共计</w:t>
      </w:r>
      <w:r>
        <w:rPr>
          <w:rFonts w:hint="eastAsia" w:ascii="宋体"/>
          <w:b/>
          <w:bCs/>
          <w:color w:val="auto"/>
          <w:sz w:val="28"/>
          <w:szCs w:val="28"/>
          <w:lang w:val="en-US" w:eastAsia="zh-CN"/>
        </w:rPr>
        <w:t>35</w:t>
      </w:r>
      <w:r>
        <w:rPr>
          <w:rFonts w:hint="eastAsia" w:ascii="宋体"/>
          <w:b/>
          <w:bCs/>
          <w:color w:val="auto"/>
          <w:sz w:val="28"/>
          <w:szCs w:val="28"/>
        </w:rPr>
        <w:t>个寝室）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ascii="宋体" w:hAnsi="宋体"/>
          <w:b/>
          <w:bCs/>
          <w:color w:val="auto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商学院（</w:t>
      </w: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bCs/>
          <w:color w:val="auto"/>
          <w:sz w:val="28"/>
          <w:szCs w:val="28"/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4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G6-C114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G1-A305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G6-B535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G2-A611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G6-B636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G6-B402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4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G6-B509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G6-B514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4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数理与信息工程</w:t>
      </w:r>
      <w:r>
        <w:rPr>
          <w:rFonts w:hint="eastAsia" w:ascii="宋体" w:hAnsi="宋体"/>
          <w:b/>
          <w:color w:val="auto"/>
          <w:sz w:val="28"/>
          <w:szCs w:val="28"/>
        </w:rPr>
        <w:t>学院（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color w:val="auto"/>
          <w:sz w:val="28"/>
          <w:szCs w:val="28"/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LG4A-102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LG4B-408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LG4B-414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LG4B-524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LG4B-324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2265"/>
          <w:tab w:val="left" w:pos="4530"/>
          <w:tab w:val="left" w:pos="67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2265"/>
          <w:tab w:val="left" w:pos="4530"/>
          <w:tab w:val="left" w:pos="67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文法学院（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4个</w:t>
      </w: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color w:val="auto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>LG1-A627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>LG1-A429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>LG1-A414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>LG1-A216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ab/>
      </w:r>
      <w:r>
        <w:rPr>
          <w:color w:val="auto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2265"/>
          <w:tab w:val="left" w:pos="4530"/>
          <w:tab w:val="left" w:pos="67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color w:val="auto"/>
        </w:rPr>
      </w:pPr>
      <w:r>
        <w:rPr>
          <w:rFonts w:ascii="宋体" w:hAnsi="宋体"/>
          <w:b/>
          <w:color w:val="auto"/>
          <w:sz w:val="28"/>
          <w:szCs w:val="28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外</w:t>
      </w: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国</w:t>
      </w:r>
      <w:r>
        <w:rPr>
          <w:rFonts w:hint="eastAsia" w:ascii="宋体" w:hAnsi="宋体"/>
          <w:b/>
          <w:color w:val="auto"/>
          <w:sz w:val="28"/>
          <w:szCs w:val="28"/>
        </w:rPr>
        <w:t>语学院（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color w:val="auto"/>
          <w:sz w:val="28"/>
          <w:szCs w:val="28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G6-A644</w:t>
      </w:r>
    </w:p>
    <w:p>
      <w:pPr>
        <w:keepNext w:val="0"/>
        <w:keepLines w:val="0"/>
        <w:pageBreakBefore w:val="0"/>
        <w:widowControl w:val="0"/>
        <w:tabs>
          <w:tab w:val="left" w:pos="2265"/>
          <w:tab w:val="left" w:pos="4530"/>
          <w:tab w:val="left" w:pos="67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b w:val="0"/>
          <w:bCs/>
          <w:color w:val="auto"/>
        </w:rPr>
      </w:pPr>
      <w:r>
        <w:rPr>
          <w:rFonts w:hint="eastAsia" w:ascii="宋体" w:hAnsi="宋体"/>
          <w:b w:val="0"/>
          <w:bCs/>
          <w:color w:val="auto"/>
          <w:sz w:val="28"/>
          <w:szCs w:val="28"/>
        </w:rPr>
        <w:tab/>
      </w:r>
      <w:r>
        <w:rPr>
          <w:b w:val="0"/>
          <w:bCs/>
          <w:color w:val="auto"/>
        </w:rPr>
        <w:tab/>
      </w:r>
      <w:r>
        <w:rPr>
          <w:b w:val="0"/>
          <w:bCs/>
          <w:color w:val="auto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医学院（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color w:val="auto"/>
          <w:sz w:val="28"/>
          <w:szCs w:val="28"/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4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LG1-C412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LG1-C505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材料与纺织工程</w:t>
      </w:r>
      <w:r>
        <w:rPr>
          <w:rFonts w:hint="eastAsia" w:ascii="宋体" w:hAnsi="宋体"/>
          <w:b/>
          <w:color w:val="auto"/>
          <w:sz w:val="28"/>
          <w:szCs w:val="28"/>
        </w:rPr>
        <w:t>学院（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color w:val="auto"/>
          <w:sz w:val="28"/>
          <w:szCs w:val="28"/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4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LG4-A417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LG4-B204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LG4-B224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LG4-B304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建筑工程</w:t>
      </w:r>
      <w:r>
        <w:rPr>
          <w:rFonts w:hint="eastAsia" w:ascii="宋体" w:hAnsi="宋体"/>
          <w:b/>
          <w:color w:val="auto"/>
          <w:sz w:val="28"/>
          <w:szCs w:val="28"/>
        </w:rPr>
        <w:t>学院（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color w:val="auto"/>
          <w:sz w:val="28"/>
          <w:szCs w:val="28"/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color w:val="auto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8-220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G2-103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2265"/>
          <w:tab w:val="left" w:pos="4530"/>
          <w:tab w:val="left" w:pos="67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color w:val="auto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ab/>
      </w:r>
      <w:r>
        <w:rPr>
          <w:color w:val="auto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ascii="宋体" w:hAnsi="宋体"/>
          <w:b/>
          <w:bCs w:val="0"/>
          <w:color w:val="auto"/>
          <w:sz w:val="28"/>
          <w:szCs w:val="28"/>
        </w:rPr>
      </w:pPr>
      <w:r>
        <w:rPr>
          <w:rFonts w:hint="eastAsia" w:ascii="宋体" w:hAnsi="宋体"/>
          <w:b/>
          <w:bCs w:val="0"/>
          <w:color w:val="auto"/>
          <w:sz w:val="28"/>
          <w:szCs w:val="28"/>
        </w:rPr>
        <w:t>设计学院（</w:t>
      </w:r>
      <w:r>
        <w:rPr>
          <w:rFonts w:hint="eastAsia" w:ascii="宋体" w:hAnsi="宋体"/>
          <w:b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bCs w:val="0"/>
          <w:color w:val="auto"/>
          <w:sz w:val="28"/>
          <w:szCs w:val="28"/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color w:val="auto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LG3C-508</w:t>
      </w:r>
      <w:r>
        <w:rPr>
          <w:color w:val="auto"/>
        </w:rPr>
        <w:tab/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LG1D-510</w:t>
      </w:r>
      <w:r>
        <w:rPr>
          <w:color w:val="auto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师范学院（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color w:val="auto"/>
          <w:sz w:val="28"/>
          <w:szCs w:val="28"/>
        </w:rPr>
        <w:t>个）</w:t>
      </w:r>
    </w:p>
    <w:p>
      <w:pPr>
        <w:keepNext w:val="0"/>
        <w:keepLines w:val="0"/>
        <w:widowControl/>
        <w:suppressLineNumbers w:val="0"/>
        <w:tabs>
          <w:tab w:val="left" w:pos="1510"/>
          <w:tab w:val="left" w:pos="3020"/>
          <w:tab w:val="left" w:pos="4530"/>
          <w:tab w:val="left" w:pos="6040"/>
          <w:tab w:val="left" w:pos="7550"/>
        </w:tabs>
        <w:jc w:val="left"/>
        <w:textAlignment w:val="center"/>
        <w:rPr>
          <w:rFonts w:hint="eastAsia" w:ascii="宋体" w:hAnsi="宋体" w:eastAsia="宋体" w:cs="宋体"/>
          <w:i w:val="0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C502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C513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A1221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A1114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A1212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A1620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3020"/>
          <w:tab w:val="left" w:pos="4530"/>
          <w:tab w:val="left" w:pos="6040"/>
          <w:tab w:val="left" w:pos="754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应用技术学院（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color w:val="auto"/>
          <w:sz w:val="28"/>
          <w:szCs w:val="28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C207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531" w:bottom="1440" w:left="1531" w:header="964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863A0"/>
    <w:rsid w:val="05175097"/>
    <w:rsid w:val="0F2E1A4C"/>
    <w:rsid w:val="11FD7570"/>
    <w:rsid w:val="1FC60B39"/>
    <w:rsid w:val="26FD065A"/>
    <w:rsid w:val="29CF0606"/>
    <w:rsid w:val="2A5931F9"/>
    <w:rsid w:val="2BEC4D89"/>
    <w:rsid w:val="2C632586"/>
    <w:rsid w:val="2C6F1779"/>
    <w:rsid w:val="2DCB2FA0"/>
    <w:rsid w:val="2E345AAF"/>
    <w:rsid w:val="2EBF0499"/>
    <w:rsid w:val="2F134B14"/>
    <w:rsid w:val="2FC815F7"/>
    <w:rsid w:val="32927E60"/>
    <w:rsid w:val="3A8D036B"/>
    <w:rsid w:val="3BF863A0"/>
    <w:rsid w:val="3D2F38FD"/>
    <w:rsid w:val="3E6663D8"/>
    <w:rsid w:val="42D65C68"/>
    <w:rsid w:val="43C808AA"/>
    <w:rsid w:val="4564642D"/>
    <w:rsid w:val="45B562A3"/>
    <w:rsid w:val="4B51471A"/>
    <w:rsid w:val="4EAA48A9"/>
    <w:rsid w:val="506A6572"/>
    <w:rsid w:val="52ED0609"/>
    <w:rsid w:val="55B21DD4"/>
    <w:rsid w:val="57236A55"/>
    <w:rsid w:val="58707036"/>
    <w:rsid w:val="61810D13"/>
    <w:rsid w:val="640879BB"/>
    <w:rsid w:val="67855824"/>
    <w:rsid w:val="6D535020"/>
    <w:rsid w:val="6DE84D8E"/>
    <w:rsid w:val="6EE61685"/>
    <w:rsid w:val="71E178A3"/>
    <w:rsid w:val="729224C7"/>
    <w:rsid w:val="75C0062C"/>
    <w:rsid w:val="77266B4B"/>
    <w:rsid w:val="7E6E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2018-10-19T02:46:00Z</dcterms:created>
  <dc:creator>潜</dc:creator>
  <cp:lastModifiedBy>Administrator</cp:lastModifiedBy>
  <cp:lastPrinted>2019-11-18T01:35:20Z</cp:lastPrinted>
  <dcterms:modified xsi:type="dcterms:W3CDTF">2019-11-18T02:03:00Z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