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bidi w:val="0"/>
        <w:spacing w:line="360" w:lineRule="auto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嘉兴学院关于表彰201</w:t>
      </w:r>
      <w:r>
        <w:rPr>
          <w:rFonts w:hint="eastAsia"/>
          <w:sz w:val="36"/>
          <w:szCs w:val="36"/>
          <w:lang w:val="en-US" w:eastAsia="zh-CN"/>
        </w:rPr>
        <w:t>8</w:t>
      </w:r>
      <w:r>
        <w:rPr>
          <w:rFonts w:hint="eastAsia"/>
          <w:sz w:val="36"/>
          <w:szCs w:val="36"/>
        </w:rPr>
        <w:t>-20</w:t>
      </w:r>
      <w:r>
        <w:rPr>
          <w:rFonts w:hint="eastAsia"/>
          <w:sz w:val="36"/>
          <w:szCs w:val="36"/>
          <w:lang w:val="en-US" w:eastAsia="zh-CN"/>
        </w:rPr>
        <w:t>19</w:t>
      </w:r>
      <w:r>
        <w:rPr>
          <w:rFonts w:hint="eastAsia"/>
          <w:sz w:val="36"/>
          <w:szCs w:val="36"/>
        </w:rPr>
        <w:t>学年第</w:t>
      </w:r>
      <w:r>
        <w:rPr>
          <w:rFonts w:hint="eastAsia"/>
          <w:sz w:val="36"/>
          <w:szCs w:val="36"/>
          <w:lang w:eastAsia="zh-CN"/>
        </w:rPr>
        <w:t>二</w:t>
      </w:r>
      <w:r>
        <w:rPr>
          <w:rFonts w:hint="eastAsia"/>
          <w:sz w:val="36"/>
          <w:szCs w:val="36"/>
        </w:rPr>
        <w:t>学期</w:t>
      </w:r>
    </w:p>
    <w:p>
      <w:pPr>
        <w:pStyle w:val="2"/>
        <w:pageBreakBefore w:val="0"/>
        <w:kinsoku/>
        <w:wordWrap/>
        <w:overflowPunct/>
        <w:topLinePunct w:val="0"/>
        <w:autoSpaceDE/>
        <w:bidi w:val="0"/>
        <w:spacing w:line="360" w:lineRule="auto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学习优秀奖学金获得者的通知</w:t>
      </w:r>
    </w:p>
    <w:p>
      <w:pPr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学校各部门、直属各单位：</w:t>
      </w:r>
    </w:p>
    <w:p>
      <w:pPr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 xml:space="preserve">    根据《嘉兴学院学生奖学金评定办法》（嘉院学字〔2011〕14号）精神，经个人申报、各学院评审，学生处审核，徐磊等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477</w:t>
      </w:r>
      <w:r>
        <w:rPr>
          <w:rFonts w:hint="eastAsia" w:ascii="仿宋_GB2312" w:hAnsi="仿宋" w:eastAsia="仿宋_GB2312"/>
          <w:kern w:val="0"/>
          <w:sz w:val="30"/>
          <w:szCs w:val="30"/>
        </w:rPr>
        <w:t>名同学获201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仿宋" w:eastAsia="仿宋_GB2312"/>
          <w:kern w:val="0"/>
          <w:sz w:val="30"/>
          <w:szCs w:val="30"/>
        </w:rPr>
        <w:t>-201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hAnsi="仿宋" w:eastAsia="仿宋_GB2312"/>
          <w:kern w:val="0"/>
          <w:sz w:val="30"/>
          <w:szCs w:val="30"/>
        </w:rPr>
        <w:t>学年第</w:t>
      </w:r>
      <w:r>
        <w:rPr>
          <w:rFonts w:hint="eastAsia" w:ascii="仿宋_GB2312" w:hAnsi="仿宋" w:eastAsia="仿宋_GB2312"/>
          <w:kern w:val="0"/>
          <w:sz w:val="30"/>
          <w:szCs w:val="30"/>
          <w:lang w:eastAsia="zh-CN"/>
        </w:rPr>
        <w:t>二</w:t>
      </w:r>
      <w:r>
        <w:rPr>
          <w:rFonts w:hint="eastAsia" w:ascii="仿宋_GB2312" w:hAnsi="仿宋" w:eastAsia="仿宋_GB2312"/>
          <w:kern w:val="0"/>
          <w:sz w:val="30"/>
          <w:szCs w:val="30"/>
        </w:rPr>
        <w:t>学期学习优秀一等奖学金，</w:t>
      </w:r>
      <w:r>
        <w:rPr>
          <w:rFonts w:hint="eastAsia" w:ascii="仿宋_GB2312" w:hAnsi="仿宋" w:eastAsia="仿宋_GB2312"/>
          <w:kern w:val="0"/>
          <w:sz w:val="30"/>
          <w:szCs w:val="30"/>
          <w:lang w:eastAsia="zh-CN"/>
        </w:rPr>
        <w:t>程丹芬</w:t>
      </w:r>
      <w:r>
        <w:rPr>
          <w:rFonts w:hint="eastAsia" w:ascii="仿宋_GB2312" w:hAnsi="仿宋" w:eastAsia="仿宋_GB2312"/>
          <w:kern w:val="0"/>
          <w:sz w:val="30"/>
          <w:szCs w:val="30"/>
        </w:rPr>
        <w:t>等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949</w:t>
      </w:r>
      <w:r>
        <w:rPr>
          <w:rFonts w:hint="eastAsia" w:ascii="仿宋_GB2312" w:hAnsi="仿宋" w:eastAsia="仿宋_GB2312"/>
          <w:kern w:val="0"/>
          <w:sz w:val="30"/>
          <w:szCs w:val="30"/>
        </w:rPr>
        <w:t>名同学获学习优秀二等奖学金，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宋敏丽</w:t>
      </w:r>
      <w:r>
        <w:rPr>
          <w:rFonts w:hint="eastAsia" w:ascii="仿宋_GB2312" w:hAnsi="仿宋" w:eastAsia="仿宋_GB2312"/>
          <w:kern w:val="0"/>
          <w:sz w:val="30"/>
          <w:szCs w:val="30"/>
        </w:rPr>
        <w:t>等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2139</w:t>
      </w:r>
      <w:r>
        <w:rPr>
          <w:rFonts w:hint="eastAsia" w:ascii="仿宋_GB2312" w:hAnsi="仿宋" w:eastAsia="仿宋_GB2312"/>
          <w:kern w:val="0"/>
          <w:sz w:val="30"/>
          <w:szCs w:val="30"/>
        </w:rPr>
        <w:t>名同学获学习优秀三等奖学金。具体名单附后。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150" w:firstLineChars="2050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450" w:firstLineChars="2150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嘉兴学院</w:t>
      </w:r>
    </w:p>
    <w:p>
      <w:pPr>
        <w:pageBreakBefore w:val="0"/>
        <w:widowControl/>
        <w:tabs>
          <w:tab w:val="left" w:pos="4678"/>
          <w:tab w:val="left" w:pos="7513"/>
          <w:tab w:val="left" w:pos="7655"/>
        </w:tabs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uto"/>
        <w:ind w:firstLine="5850" w:firstLineChars="1950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/>
          <w:kern w:val="0"/>
          <w:sz w:val="30"/>
          <w:szCs w:val="30"/>
        </w:rPr>
        <w:t>201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hAnsi="仿宋" w:eastAsia="仿宋_GB2312"/>
          <w:kern w:val="0"/>
          <w:sz w:val="30"/>
          <w:szCs w:val="30"/>
        </w:rPr>
        <w:t>年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_GB2312" w:hAnsi="仿宋" w:eastAsia="仿宋_GB2312"/>
          <w:kern w:val="0"/>
          <w:sz w:val="30"/>
          <w:szCs w:val="30"/>
        </w:rPr>
        <w:t>月</w:t>
      </w:r>
      <w:r>
        <w:rPr>
          <w:rFonts w:hint="eastAsia" w:ascii="仿宋_GB2312" w:hAnsi="仿宋" w:eastAsia="仿宋_GB2312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_GB2312" w:hAnsi="仿宋" w:eastAsia="仿宋_GB2312"/>
          <w:kern w:val="0"/>
          <w:sz w:val="30"/>
          <w:szCs w:val="30"/>
        </w:rPr>
        <w:t>日</w:t>
      </w:r>
    </w:p>
    <w:p>
      <w:pPr>
        <w:pageBreakBefore w:val="0"/>
        <w:kinsoku/>
        <w:wordWrap/>
        <w:overflowPunct/>
        <w:topLinePunct w:val="0"/>
        <w:autoSpaceDE/>
        <w:bidi w:val="0"/>
        <w:spacing w:line="400" w:lineRule="exact"/>
        <w:textAlignment w:val="auto"/>
      </w:pPr>
      <w:r>
        <w:br w:type="page"/>
      </w:r>
    </w:p>
    <w:p>
      <w:pPr>
        <w:keepNext w:val="0"/>
        <w:keepLines w:val="0"/>
        <w:pageBreakBefore w:val="0"/>
        <w:widowControl/>
        <w:tabs>
          <w:tab w:val="left" w:pos="4678"/>
          <w:tab w:val="left" w:pos="7513"/>
          <w:tab w:val="left" w:pos="7655"/>
        </w:tabs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" w:eastAsia="仿宋_GB2312"/>
          <w:kern w:val="0"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7</w:t>
      </w:r>
      <w:r>
        <w:rPr>
          <w:rFonts w:hint="eastAsia" w:ascii="宋体" w:hAnsi="宋体"/>
          <w:b/>
          <w:sz w:val="36"/>
          <w:szCs w:val="36"/>
        </w:rPr>
        <w:t>-201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8</w:t>
      </w:r>
      <w:r>
        <w:rPr>
          <w:rFonts w:hint="eastAsia" w:ascii="宋体" w:hAnsi="宋体"/>
          <w:b/>
          <w:sz w:val="36"/>
          <w:szCs w:val="36"/>
        </w:rPr>
        <w:t>学年第</w:t>
      </w:r>
      <w:r>
        <w:rPr>
          <w:rFonts w:hint="eastAsia" w:ascii="宋体" w:hAnsi="宋体"/>
          <w:b/>
          <w:sz w:val="36"/>
          <w:szCs w:val="36"/>
          <w:lang w:eastAsia="zh-CN"/>
        </w:rPr>
        <w:t>二</w:t>
      </w:r>
      <w:r>
        <w:rPr>
          <w:rFonts w:hint="eastAsia" w:ascii="宋体" w:hAnsi="宋体"/>
          <w:b/>
          <w:sz w:val="36"/>
          <w:szCs w:val="36"/>
        </w:rPr>
        <w:t>学期学习优秀奖学金获得者名单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学习优秀一等奖学金（总计</w:t>
      </w:r>
      <w:r>
        <w:rPr>
          <w:rFonts w:hint="eastAsia"/>
          <w:b/>
          <w:sz w:val="28"/>
          <w:szCs w:val="28"/>
          <w:lang w:val="en-US" w:eastAsia="zh-CN"/>
        </w:rPr>
        <w:t>485</w:t>
      </w:r>
      <w:r>
        <w:rPr>
          <w:rFonts w:hint="eastAsia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商学院</w:t>
      </w:r>
      <w:r>
        <w:rPr>
          <w:rFonts w:hint="eastAsia" w:ascii="宋体" w:hAnsi="宋体"/>
          <w:b/>
          <w:sz w:val="28"/>
          <w:szCs w:val="28"/>
        </w:rPr>
        <w:t>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113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徐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磊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张叶滢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马淑婷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吴心语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胡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仪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周梦雨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宋铖佳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戴光照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童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瑶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詹雅雯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来佳茗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谢卓娟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林术兰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傅诗奕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王雅欣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徐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毅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李家烜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徐珍映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周小娜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陈思安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张淑蕾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沈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菲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林佩佩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曹丹华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徐文彬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林陈艳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孙珮莹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梁文静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萧建秀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潘晨涛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叶梦鑫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周旭照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侯伊慧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吴伦伦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路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盈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梁信雅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陶世佳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徐佳南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陈彬怡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徐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冰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徐吴静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孙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颖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何伟丽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康丽娟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汪艺晶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方瑜婕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蒋歆蔚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秋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徐灵源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吴姝颖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谢依宁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卜晨婷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彭昱辰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褚茂君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张令荟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周燕琳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张心滢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徐也琪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安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洁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陈婷婷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娄张圆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虞夏滢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吴雨彤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包晓彤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傅佳琦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汤子倩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马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威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王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英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王可雯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徐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静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聪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王亚帆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方丹丽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兰文平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徐雨欣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陆佳萍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陈吴琼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林熙伦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左昕仪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王烜冰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厉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颖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王清燕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钟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敏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裘陈芳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鲁忆宁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马责源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张传耀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邢文静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聂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琳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王玲亚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王明春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周嘉晴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刘泽芬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张家玲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许倩倩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张玉玉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任艳馨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刘雨晴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何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婕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赵文忆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袁佳英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王燕红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金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雨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章栌文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张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榆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陈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敏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沈晓红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刘一漂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 w:val="0"/>
          <w:bCs/>
          <w:sz w:val="24"/>
          <w:szCs w:val="24"/>
        </w:rPr>
        <w:t>宋子瑛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金婷婷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叶思廷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  <w:szCs w:val="24"/>
        </w:rPr>
        <w:t>李如宇</w:t>
      </w: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宋体" w:hAnsi="宋体"/>
          <w:b w:val="0"/>
          <w:bCs/>
          <w:sz w:val="24"/>
          <w:szCs w:val="24"/>
        </w:rPr>
        <w:t>吴王秋羽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数理与信息工程学院（共计</w:t>
      </w:r>
      <w:r>
        <w:rPr>
          <w:rFonts w:hint="eastAsia"/>
          <w:b/>
          <w:sz w:val="28"/>
          <w:szCs w:val="28"/>
          <w:lang w:val="en-US" w:eastAsia="zh-CN"/>
        </w:rPr>
        <w:t>48</w:t>
      </w:r>
      <w:r>
        <w:rPr>
          <w:rFonts w:hint="eastAsia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钱海燕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商泽海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吴凌飞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傅苏婷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钮舟可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邓玉婷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赵世乾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  鑫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刘甲丽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高汉琪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朱峰龙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曾  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戴铭洲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倪洪科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王炳权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林如意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杨会玲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汪梦琪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金梦倩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夏兴燕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胡阳欢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董心媛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王佳峰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崔  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李佳倩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蕾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吴佳丽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鲍寅威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郑宇琳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沈艳萍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邱雅洁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邵佳敏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姜纯正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邹本清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严涵婷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叶栩见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孔田雨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吴陈静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李昊洋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朱梦茹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张欣怡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吴鑫超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徐辰威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项  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全嘉乐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王巧芬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文法学院（共计</w:t>
      </w:r>
      <w:r>
        <w:rPr>
          <w:rFonts w:hint="eastAsia"/>
          <w:b/>
          <w:sz w:val="28"/>
          <w:szCs w:val="28"/>
          <w:lang w:val="en-US" w:eastAsia="zh-CN"/>
        </w:rPr>
        <w:t>30</w:t>
      </w:r>
      <w:r>
        <w:rPr>
          <w:rFonts w:hint="eastAsia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叶晓伟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张馨予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齐文露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管清烨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褚梦颖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宁佳玉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张慧娟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崔梦茹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罗怡洁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赵雨凝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秦园园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金雅婷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张慧娴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干洁洁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章馨尹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彤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萍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林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敏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朱巧燕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何雨婷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叶淑芬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邱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伊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姚铱铱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周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楠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张妙芳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卢浩然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谭家炜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王召宇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毛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洁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倪茹娴</w:t>
      </w:r>
      <w:r>
        <w:rPr>
          <w:rFonts w:hint="eastAsia"/>
          <w:sz w:val="24"/>
          <w:szCs w:val="24"/>
          <w:lang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外国语学院（共计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郭雪莹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凌诗淇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杨伟奇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夏亦怡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李娇娇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施丽霞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张培蕾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姜雨灵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曾苗苗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吴  倩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王艳芳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方雨婷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顾潇婷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黄莹莹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许爱玲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谢馨钰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林  牡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方晨蕾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王  娴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>茅科颖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rFonts w:hint="eastAsia" w:ascii="宋体" w:hAnsi="宋体"/>
          <w:sz w:val="24"/>
          <w:szCs w:val="24"/>
          <w:lang w:eastAsia="zh-CN"/>
        </w:rPr>
        <w:t xml:space="preserve">徐  璐 </w:t>
      </w:r>
      <w:r>
        <w:rPr>
          <w:rFonts w:hint="eastAsia" w:ascii="宋体" w:hAnsi="宋体"/>
          <w:sz w:val="24"/>
          <w:szCs w:val="24"/>
          <w:lang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医学院（共计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39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楼英婷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肖金燕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王嘉宁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陆秀燕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  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周佳佳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徐丽云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徐凡环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孔露阳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江思思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高佳佳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陈慧敏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胡陈玲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杨莲莲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施  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姚彦俊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  雯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郭军威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杨梅芳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陈凯霞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陈诗诗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殷秋煜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卢怡琪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郭婷钰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孙瑜晴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王敏儿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陆妍晨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阮凯益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许栌尹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陈蓉蓉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金秀楠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吴超群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冯  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赵鑫菲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贾子怡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周佳莹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林全月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机电工程学院（共计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42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陈建洲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梁森林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杨小泽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徐祝青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吴雨晴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郭燕玲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孙佳元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裘旭斌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姜丽娟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张家平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沈军宇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胡凌宽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应嘉聪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祖李昊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张仲昊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张乾坤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毛张萍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应陆笛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苗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郑云聪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施梦婷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沈瑞冬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陈能迪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孙一沣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张震舟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陈政昊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游淑琴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沈喆宇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罗嘉庆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王依涛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章宏汉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傅腾飞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王嘉炜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夏硕甲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胡晨涛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张志虎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谢林涛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单馨怡</w:t>
      </w:r>
      <w:r>
        <w:rPr>
          <w:rFonts w:hint="eastAsia"/>
          <w:sz w:val="24"/>
          <w:szCs w:val="24"/>
          <w:lang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生物与化学工程学院（共计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31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缪玲珊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黄湘湘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李景晨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钱佳蒙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王紫琪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吴佳琴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费灵燕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张小茜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伍欣媛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贾东旭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洪佳丽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郑亦瑶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笑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李乐滟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徐慧琳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胡士涛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胡珊珊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扬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丘蕊萍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吴文婷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李嘉霓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项亚莉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侯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钱丽君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陆海伦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翟杭玲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胡陈燕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红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郑滟男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敏</w:t>
      </w:r>
      <w:r>
        <w:rPr>
          <w:rFonts w:hint="eastAsia"/>
          <w:sz w:val="24"/>
          <w:szCs w:val="24"/>
          <w:lang w:eastAsia="zh-CN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材料与纺织工程学院（共计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章李红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王宸杨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曾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王家欣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徐晓飞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陈晓平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泮林丹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朱谈锬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枫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姚晓佳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任露萍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章银芳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林月超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章双双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马甜甜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杨宇荣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  宁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曾明珠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姚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李思捷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任晓萱</w:t>
      </w:r>
      <w:r>
        <w:rPr>
          <w:rFonts w:hint="eastAsia"/>
          <w:sz w:val="24"/>
          <w:szCs w:val="24"/>
          <w:lang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建筑工程学院（共计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34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赵小蝶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卢春霞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谢乐翔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陈晓燕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邓晓妮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樊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淼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周宁杰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金寒烨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珂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程洪烨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丁树丰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温学委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郑璐瑶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周玉玲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施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吴亦枫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罗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翔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徐淑雯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熊雨婷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冯馨雨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连洵桓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杜思诗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郑晓倩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李钰欣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张芳琴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阙隆磊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张泽瑛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范佳溪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吴雪桦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葛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陈玲丹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安王琪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贺海波</w:t>
      </w:r>
      <w:r>
        <w:rPr>
          <w:rFonts w:hint="eastAsia"/>
          <w:sz w:val="24"/>
          <w:szCs w:val="24"/>
          <w:lang w:eastAsia="zh-CN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设计学院（共计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35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骆晶晶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  青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周倩颖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黄子锋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何  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林星虹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王一如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汤雨涵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马音齐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张赟风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何佩斯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叶芳芳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郑倩如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吴巧琼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宋  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王俊策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余佳音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南欧婕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管佳华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陈冰莹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邓  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汤曹辉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杨心怡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吴奇玲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李  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叶湘萍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乐馨园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夏娴迪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陈恬雨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陈建婷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丹</w:t>
      </w:r>
      <w:r>
        <w:rPr>
          <w:rFonts w:hint="eastAsia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师范学院（共计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  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李星星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宋梦萍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孙佳丹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郑昀祺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白洪湖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吴伊依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马诗诗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应丽丽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周敏洁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郭嘉莉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姜  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潘晨倩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陈梦佳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张诺一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潘 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杨锐嘉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宋子怡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蓝沁文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吴瑞烨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袁子景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王凤燕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金伊丽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王梦琪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沈予笑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袁嘉蔓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朱一丹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周阮臻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盛  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马雨甜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应用技术学院（共计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31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熊  鑫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张茹萧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林佩佩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章玉婷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徐李芸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  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俞  沥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陈依萱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董晨露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陈彬彬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吕丽媛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  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陶  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周苗苗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林于堰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杨晓玲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杨宇霞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徐怡恬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梁依新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周斯涵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汪欣倩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张如意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  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  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黄子芹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汪  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谢昕彤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童佳宇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江香英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盛烁妍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方  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学习优秀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rFonts w:hint="eastAsia"/>
          <w:b/>
          <w:sz w:val="28"/>
          <w:szCs w:val="28"/>
        </w:rPr>
        <w:t>等奖学金（总计</w:t>
      </w:r>
      <w:r>
        <w:rPr>
          <w:rFonts w:hint="eastAsia"/>
          <w:b/>
          <w:sz w:val="28"/>
          <w:szCs w:val="28"/>
          <w:lang w:val="en-US" w:eastAsia="zh-CN"/>
        </w:rPr>
        <w:t>949</w:t>
      </w:r>
      <w:r>
        <w:rPr>
          <w:rFonts w:hint="eastAsia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商学院</w:t>
      </w:r>
      <w:r>
        <w:rPr>
          <w:rFonts w:hint="eastAsia" w:ascii="宋体" w:hAnsi="宋体"/>
          <w:b/>
          <w:sz w:val="28"/>
          <w:szCs w:val="28"/>
        </w:rPr>
        <w:t>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226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程丹芬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邬雨蕾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沈夏琴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严宁晨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姜集哲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吴惠秋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韩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晴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许金燚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肖澳荣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段星月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张洁璐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范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禧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晨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梅艳芳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姚琳瑛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陈璐艺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陆秋萍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严佳欣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吕如逸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贾先珍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曾宁慧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黄思瑶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范涓漾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谢依玲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陈炎光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朱梦岚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叶娅璐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李子璇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郑瑞洛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叶晨莹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杨宇楠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陈小娇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凡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周嘉文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陈梦琪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江启路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王淑宁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卢铁莹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龙慧敏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王逸晟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蔡梦霞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林佳鑫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高丽婷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李梦媛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袁思雨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茹庆龄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高永雅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潘云嫣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吴菁琳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洁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陈佳宁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陈盈盈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杨曼曼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王玮娜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柯敏燕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颜思思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周彬彬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郁佳怡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陈依佳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金雪童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张舟洁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洪淑婷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汪润婕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傅晨逸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陈佳妮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王钗敏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金灵敏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金嘉琪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黄佳玲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周琦梦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楼菲璇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叶志豪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程雨晴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方玉洁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楼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陈则权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魏俊娜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刘书瑜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姜晓越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许吉宁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韩慧玲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竺家乐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游淑琴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付雯雯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魏铖涵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王夏梦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范紫莹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朱森萍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王葭月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王静文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陈超洋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吴翠宇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叶晓青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吴社丽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朱炳鑫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罗子怡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张伟奇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徐芳怡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周佳露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梁柳芬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瑾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陆佳佳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梁艳霖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杜天豪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胡仁莲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谭盈辛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俞浩松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徐晓娟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滕文凤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罗佳琪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陈嘉宁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杨雯惠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铭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李雪楠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毛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马永娇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叶柯嘉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林美婕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郑时靓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徐嫣妮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洪万杰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严斌吉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潘莹莹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肖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李伶俐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陈亦佳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胡素洁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蔡安婷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王彬彬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陈凤青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陶玥怡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庄思齐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沈梦锦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王泞钡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彭海龙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徐筱妍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高银梅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张嘉琰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滢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吕鑫梦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万博文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康丹丹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科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姜景苑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严文逸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杨春香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周浩铖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吴春蒙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李思佳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时玉辰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王文丹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邓富友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沈梦琦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张嘉妮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郎雪妤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仰晓婷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潘佩珍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朱莹莹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陈贵琴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程鑫颖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刘海燕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詹微微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尉蓥婷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徐琳祎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周佳怡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赵显基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洪晓雯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陈姬忠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戚蒙蒙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史清宇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陈其桥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陆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卢锦恒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朱佳英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帆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池佳洋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邓小红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陈明真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耿晓薇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吴开玉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叶青倩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康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潘赛芝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张汶汶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马慧琳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傅虹艳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胡美佳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戴宇迪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刘胜男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梁梦丽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熊锦蝶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喻心怡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数理与信息工程学院（共计</w:t>
      </w:r>
      <w:r>
        <w:rPr>
          <w:rFonts w:hint="eastAsia"/>
          <w:b/>
          <w:sz w:val="28"/>
          <w:szCs w:val="28"/>
          <w:lang w:val="en-US" w:eastAsia="zh-CN"/>
        </w:rPr>
        <w:t>97</w:t>
      </w:r>
      <w:r>
        <w:rPr>
          <w:rFonts w:hint="eastAsia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林余昌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张雯琪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赵城囡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  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严志伟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李懿媛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王如岑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  乾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袁建中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王玉龙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吴铠铭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王英杰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  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卢  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陈嘉诚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高孟豪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徐旭宝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朱玲俐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武  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林青霞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尹海楠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庄鹤林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  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陈思炜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单烨青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崔芙萍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潘珊珊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应心心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高卓琳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边佳茜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石力勇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万  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张凯磊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马维亭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  健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李建娜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叶瑞宣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陆维剑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应耀鹏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梁培迪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孙红莲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王佳琳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王丽萍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沈鑫科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苗  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郑高超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刘易升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蕾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朱仲儿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徐梦佳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鑫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胡碧圆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金才波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牟  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金诗思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叶康辉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朱锌成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王小豪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吕琦赟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高晓雪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卢妩慧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周佳雯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周心怡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黄思思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李炜炜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叶佳雯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韩  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徐小钧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谢  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王建峰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尹思倩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刘世琦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忻  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陆星宇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杨赟凡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赖玲星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翁慧婷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陈嗣医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王紫靖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李一凡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朱宇豪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金学旺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余子恺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伊秋华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钱志威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汪程昊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孙添程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王家豪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陈  卓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胡婵妙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王慧琴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谢佳佳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金杨然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茅辰俞沚  周玉欣子</w:t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文法学院（共计</w:t>
      </w:r>
      <w:r>
        <w:rPr>
          <w:rFonts w:hint="eastAsia"/>
          <w:b/>
          <w:sz w:val="28"/>
          <w:szCs w:val="28"/>
          <w:lang w:val="en-US" w:eastAsia="zh-CN"/>
        </w:rPr>
        <w:t>60</w:t>
      </w:r>
      <w:r>
        <w:rPr>
          <w:rFonts w:hint="eastAsia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黄伟珍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周晨圆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徐君君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黄佳露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萌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婧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王翼君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杨贯虹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湘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郑舒宁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朱芷乐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吴慧琳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李林展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林冰红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朱芹瑾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裘乐莹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林春淋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费凤兰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安淼淼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卓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黄小婷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黄日丽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李金阳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黄怡萍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李明珠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姚栅杉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陈丹楠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王静怡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季露苗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黄彩妮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瑞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杨淋媛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肖梦琪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马依呢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乔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周跃曼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薛媛媛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江杭芬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周佳艺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朱晓庆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李芸菲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杨潇棋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方雪敏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翁紫怡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李欣哲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徐梦茵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陶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珂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黄珂珂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戴亦佳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谢婉婷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王海意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潘萱尔</w:t>
      </w:r>
      <w:r>
        <w:rPr>
          <w:rFonts w:hint="eastAsia"/>
          <w:sz w:val="24"/>
          <w:szCs w:val="24"/>
          <w:lang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sz w:val="21"/>
          <w:szCs w:val="24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外国语学院（共计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41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余乐梁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林紫歆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单钰婷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刘贤锦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沈蕙敏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王雨梦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付焱苹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戴煜凯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毛梦婷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冉玉珠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邹志荣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黄烨娜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邵思思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周依钒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秦婷婷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潘一诺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熊玉环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王雅琳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陈晓素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余淑敏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杨惠敏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  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  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徐亚亚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赵超凡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钟欣艳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蓝玉萍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吴宁宁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陈嫚婷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黄东凤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方幸幸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  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叶雨欣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陈芳芳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王鹏燕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李贤都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钱林琳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张志颖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  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王纯洁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王嘉琳</w:t>
      </w:r>
      <w:r>
        <w:rPr>
          <w:rFonts w:hint="eastAsia"/>
          <w:sz w:val="24"/>
          <w:szCs w:val="24"/>
          <w:lang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sz w:val="21"/>
          <w:szCs w:val="24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医学院（共计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78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陈银菲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姚  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廖俏云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蒋昕婷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潘泽鋆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  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徐铭铭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冯雅娟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劳烨芳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应池清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蔡小娟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  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李文静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项  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张增珍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施佳桢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张周傲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曹凯磊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陈昊天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黄佳佳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卢文丽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郭丽馨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李洁雨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范丽萍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俞云雅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王悦心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王珊珊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王华蓥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吴凌燕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娄依娜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陈佳琴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  琼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曹水萍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沈丽芳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何铃燕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怡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程舒凡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顾沁晨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姜  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陈晓玲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高秋源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蔡瑞雪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刘依君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  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金丽娜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毕彤欣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方梦婷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胡露文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姜梦丹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丁超莹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杜思铭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蒋艳娇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朱晨曦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干佳琦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韩  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李军良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王鑫澜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王文静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蔡倩倩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汪奕超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於子翔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李亚竑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李程熠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吴善榜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韩得阳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朱馨怡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谢益红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邵咏涵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刘金怡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陈洁茹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周  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董  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翟怡慧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  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钱  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欧阳瀚翔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机电工程学院（共计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84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冯孝为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覃记然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尉栋锋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侯林铰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宋开华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刘荣市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陈梅蕊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赵佳鑫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麻晨静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骆倩楠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张浙熠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卢兴桥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唐泸祥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姜刚武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航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余太水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沈慈明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边金艳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吴张欣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许天阳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鹏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宁传龙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钟慧仙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张舒娅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黄啸鑫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郭璐怡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王金保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杨鸿徽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伍晨益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徐若曼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刘昱辰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金宇超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孙捷裕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杭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冯佳欣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莫雨良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陈轩恒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魏乐瑶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魏志玲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邬贾狄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叶挺举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汪厚勇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吕泽飞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谈克俊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聂康华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潘成钢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邹鑫宇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董杭峰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金哲益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孟令涛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朱民杰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胡宏轩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王嘉豪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王子毅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谢锦成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许乾隆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任森伟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薛梦娇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叶小蓉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艾莉萍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廖健熙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林宏宇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武帅帅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于铖伟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夏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孙林昆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丁康明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郑俊康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卢怡妙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凯</w:t>
      </w:r>
      <w:r>
        <w:rPr>
          <w:rFonts w:hint="eastAsia"/>
          <w:sz w:val="24"/>
          <w:szCs w:val="24"/>
          <w:lang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生物与化学工程学院（共计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61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章瑶瑶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邹永豪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沈燕婷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胡雨涵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唐红旺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柯淳恬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罗马烨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周晓慧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邬开鑫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杜雨桐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茹子芸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周川江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陆倩颖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胡椿奎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赵亚明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雷军荣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杨柳青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王佳妮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王嘉俊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席雅露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尹妍珍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颖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张明美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林驰浩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谢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云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丰雨馨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陈开莉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陈红贤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刘言敏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刘雪君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叶文洁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戴舒洁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任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胡海梦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葛金凤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余嫒嫒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乔彩霞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汪吟杰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叶献英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蒋佳佳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薛常鲁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陈慧敏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白雨晴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余蕙敏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裘超颖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邱明凤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花艺文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毛奕汝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张柔柔</w:t>
      </w:r>
      <w:r>
        <w:rPr>
          <w:rFonts w:hint="eastAsia"/>
          <w:sz w:val="24"/>
          <w:szCs w:val="24"/>
          <w:lang w:eastAsia="zh-CN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材料与纺织工程学院（共计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45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曹竹燕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侯雪梅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倪郑晓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武奇奇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珂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方晨霞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孙博士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泮丹妮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代琼香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洪晨佳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孙明真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夏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鸿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陈文君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王奕姝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徐鑫雯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楼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高立婷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金依洁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陆晶晶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班露露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林惠溶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陆利萍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易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李亚宁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罗平平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陈昉炜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尹思一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马金萍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周兴陆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  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祝玲玲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孙燕燕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何迪柯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徐艳琳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张佳颖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夏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榆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戴诗媛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林语琪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许晓雪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慧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祝博文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建筑工程学院（共计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68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杨忠美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任丽洁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吴斯曼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许涵茜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于新杰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吴丽洁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刘锡荣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王留喜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胡力尤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毛浩东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陈芯仪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徐天娇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吉淑奇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林邦汛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陈良龙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骆可扬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俞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刘炎辉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龚凯威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俞嘉宁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邓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陈希倩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宋香凤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丁雨佳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徐文祥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夏玉梅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何宏杨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彬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王佳敏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解礼瑞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吴金凤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林谨特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姚水丰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严苗苗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刘学亮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逸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丁孟宇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蔡丽婷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胡汝琪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吕锡婷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钟正徽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王江云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戴永成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俞浩丹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黄珊珊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余露露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何一非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傅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旭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荃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范思源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刘祎翌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傅超杰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屠超成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跃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段玉琪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赵珂艺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金佳慧</w:t>
      </w:r>
      <w:r>
        <w:rPr>
          <w:rFonts w:hint="eastAsia"/>
          <w:sz w:val="24"/>
          <w:szCs w:val="24"/>
          <w:lang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设计学院（共计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69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黄  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俞泽丹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唐  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罗  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杨铭慧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张善政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刘任圣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怡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周芷璇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贡沁茵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屠佳妮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孙梦梦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翁东东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马芳芳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章意若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李依恬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吴晨玥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龚慧淋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杜芸芸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柴荟博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王诗楠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  青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邵佳慧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谢莉艳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岳贝娆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胡庆瑞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吴  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翁良月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曹思源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张雨纯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  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魏芷晴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曹寒菲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王梦迪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王潇潇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沙雪霞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王梦雨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唐梦悦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王佳琦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林静怡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冯馨霄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吴雯丽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何金超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褚诗琴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龚瑜新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  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池梦婷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杨焓露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张晓萱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侯双琦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  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张哲浩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姚  蕊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蔡齐辉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马思敏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王添伊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徐敏楠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闫译丹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黄军鹏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翁玲超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南茜茜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任婉卿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岳雨苗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赫晓彤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张雨晨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周泽良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陶紫涵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王子洋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师范学院（共计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59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陈璐瑶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钱雨青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张丽星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夏铃飞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包超越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韩霓盼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厉苁蓉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蔡一慧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连玲玲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景佳丽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吉卜宇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郎梦纯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任夏昕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董 玥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林银河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张丽芬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罗  曼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张馨文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赵桂苗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胡秋月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左一旸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范雁萍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付静依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朱佳滢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吴哲欣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吴梦瑄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任佳慧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方秋雨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赵萌萌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俞琪帅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金蓉蓉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范駪悦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白素珍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史  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楼雨青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李欣玥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胡珂瑜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胡逸云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毛淼红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许媛媛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边曹倩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  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胡晗倩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周玙晨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董安琪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张瑛芝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叶苏洁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邹  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罗可祎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  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程丽雅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李锦晶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袁炜洁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吴佳悦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丁琪琪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张梦丹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应用技术学院（共计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61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王佳莹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张灵咿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楼佳晨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黄栩怡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陆丽霞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陈海秋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王佳乐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许月琴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刘羽娟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陈诗雨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戴婷婷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翁恬恬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斯周铭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谢建鸿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叶倩云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纪亲亲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叶文吉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邹琼瑶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林  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吴清清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陈丽婷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黄箴言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段鑫星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刘思诗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  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李怡煊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张欣宇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占凌颖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程鑫佳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赵俊婷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黄佳佳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张群雅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卢亚男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兰佳豪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陈晴晴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媛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王诗雨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  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唐  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虞梦婷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唐义然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夏赛敏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陈圆圆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毛玲慧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留菁蔓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汪  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王叶婷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陈泓瑜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孟  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文香蓉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陈星江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谢杨鸿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龚翔月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李红丹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赵乙一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李江琦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盛小颖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黄嘉宁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  斓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包刘菲菲</w:t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学习优秀</w:t>
      </w:r>
      <w:r>
        <w:rPr>
          <w:rFonts w:hint="eastAsia"/>
          <w:b/>
          <w:sz w:val="28"/>
          <w:szCs w:val="28"/>
          <w:lang w:eastAsia="zh-CN"/>
        </w:rPr>
        <w:t>三</w:t>
      </w:r>
      <w:r>
        <w:rPr>
          <w:rFonts w:hint="eastAsia"/>
          <w:b/>
          <w:sz w:val="28"/>
          <w:szCs w:val="28"/>
        </w:rPr>
        <w:t>等奖学金（总计</w:t>
      </w:r>
      <w:r>
        <w:rPr>
          <w:rFonts w:hint="eastAsia"/>
          <w:b/>
          <w:sz w:val="28"/>
          <w:szCs w:val="28"/>
          <w:lang w:val="en-US" w:eastAsia="zh-CN"/>
        </w:rPr>
        <w:t>2139</w:t>
      </w:r>
      <w:r>
        <w:rPr>
          <w:rFonts w:hint="eastAsia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商学院</w:t>
      </w:r>
      <w:r>
        <w:rPr>
          <w:rFonts w:hint="eastAsia" w:ascii="宋体" w:hAnsi="宋体"/>
          <w:b/>
          <w:sz w:val="28"/>
          <w:szCs w:val="28"/>
        </w:rPr>
        <w:t>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510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宋敏丽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郑巧簪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马淑娟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高艳婷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颜赛茜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芮兰兰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朱奕憬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倪清清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孙绮晖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李秀娟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  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陈琳红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董芳岚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吴其翰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李梦绮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林佳慧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魏国玉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张裕飞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王振宇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王佳敏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王红霞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姜  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叶珊燕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  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郑世豪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张凯玲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叶赏鑫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荆  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石  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江小鱼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顾旻欢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方骞骞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林铃灵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王逸玮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王炜刚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梁丹丹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王雅芳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丁晗欣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黄欣宜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范辰影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  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李瑶馨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沈雪珍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余梦艳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卢文秀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梁文靖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潘盛丰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王婷婷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金传云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张昕怡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林思敏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彭芳怡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高梓涵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马梦乔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杨永乐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张钰如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叶怡桢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姚佳琦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杭佳琪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何舒婉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鲍  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姚丽霜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沈晓莉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宣惠达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方丽娜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周淑倩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董天伟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  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魏  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  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许俊祺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沈春琪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  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屈凯莉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温晓玲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黄珍君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许明燕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宿  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金存义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顾小艳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周诗文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  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邱新平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干雯沁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应佳渝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侯  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缪怡灵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周晓燕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武柽瑛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林智艺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兰  乾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  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王梦秋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李佳韵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王佳斌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竺俊英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赵为佳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陈梦伟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郭雅欣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毛浙铭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王嘉琳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魏  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温玉梅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冯雪婷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曹金晶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陈鑫圆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王邦清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华  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朱疏影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邹婷婷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祝颖凤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郑雅妮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郑淑杰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赵丹婷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  栎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童亚文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  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李佳琦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韩姝欣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胡鑫雅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杨小宛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叶欣欣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张舒颖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戴安琪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  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余倩玲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姜蕾蕾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李蓓媛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  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陈梦迦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斯家璇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詹肖慧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郝  娟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丁弋琳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洪梦瑶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叶多多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李淑敏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  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朱雯琼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季之纤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邱佳宁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何振雄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周心甜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秦嘉怡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刘香香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赵霞萍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骆光瑄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王凯迪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江晓萱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  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李叶青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王诗琴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史一凡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朱淇淇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邱丽洁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李泰颉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朱天雁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吴若莹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  贝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裘一丹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  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任月秀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王琪琪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郑鑫波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鲁晓伟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郑苗苗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  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王书灵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刘晓梅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童永棋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沈国燕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宋孙雨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刘嘉敏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林倩倩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冯思雨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陶佳琴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高鑫怡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刘志会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潘叶敏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黄婷芳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左依晨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杨楚冰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姚依云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邓  鑫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王佳莹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边元仪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吴  玥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朱玲玲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钱吉敏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施佳琪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徐鑫强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金露婷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严华丽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  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周晓婷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林  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徐珍艳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陈凯悦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黄扬滢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孙书贤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陈异洁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李冰怡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叶少文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周嘉悦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杨仲瑶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范  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邹  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郭路霜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张瀚月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杜昂源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曹文明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林小荻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  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冯蕴锴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杜旖旎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严  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郭海姣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沈泽伟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刘苏慧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王幸子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刘启航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邱胜凯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傅雨萌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王玮娜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魏珂晗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邵洪涛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郑吕金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李艺轩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朱佳英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洪尘汐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周毅妃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王沈威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郦嘉怡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魏圆缘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汪沁慧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柳雨欣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王荣宁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周  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陈湘湘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褚佳炜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向鸿梅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吴娅莹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楼玉婷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封力男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李若云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成晓黎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  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  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方祝鑫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  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袁  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朱智丽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赵璟洲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邹豪栋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  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赵京扬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周奕辰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张晓丽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沈陈怡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王雨彤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翁选祥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陈小英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蒋梦婷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  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郑焕英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  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潘  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叶晓青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张雨薇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王志远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章佳慧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张帅康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刘  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陈雪娇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廖千如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徐雪微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蒋  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吕云启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许陈琳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林月霞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张文佳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徐  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  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贾娟娟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陆薇娜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夏菱遥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宋怡莹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钱圆圆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浦佳怡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董忆恬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庄升升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黄钰婷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杜  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朱商佳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张成慧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汪银燕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花雨晴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蔡湉晔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金美霞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徐思怡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蔡心怡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方晓宇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吴云洁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樊  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邱志强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程芝乐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王丹华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徐嫦嫦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单  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秦嘉莉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蒋  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徐亚辉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张燕婷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董雯莹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徐康建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王甜雨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盛媛杰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许凌宵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孙超男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  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于金钰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洪  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施青君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王凯杰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刘子昊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马俊杰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周佳影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  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  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贾  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陈夏凌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张桂清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应丽祺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黄煊棋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严亦苗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杨逸雨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李宇聪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黄东燃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陈锦玲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朱丹艳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洪俊杰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周雨果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朱慧珍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  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黄田恬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沈逾莹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胡晓婷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裴诗佳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方麒齐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钱广萌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赵  核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金丽琳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  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方琪琪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李雨婕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  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虞诗敏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毛婉琪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郑  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徐兰馨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杨丽婷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楼  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  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徐安荣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朱东诚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砾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妍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滕淑倩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刘雨晴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  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杨明明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刘思程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  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周海波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  俊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魏秋艳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郑小容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周慧静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胡莹莹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丁  晓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李秋浩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张爱佳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廖康军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邵丽芳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李远敏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郑益超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贲雪兰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张佳利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盛心怡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梅镇煜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马匀瑶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朱苏悦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樊一琦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  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程  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芦佳颖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苏琳骅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张丽霞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周双媛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贺  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钱娟娟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吴杨忆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沈俞萍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范丽霞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车露叶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纳云芬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李文婷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曹晶晶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叶慧琪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苏菡婕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钟云欣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吴彦文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鲁诗曼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魏荧昊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马章青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何  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彭彩玉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詹旸淇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许  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倪晓雨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祝申萍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杨小佳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范梦羽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蒙梅清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吴敬昌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  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王光锑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杨吉业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郭莹莹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  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郑方珏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马倩倩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冯南星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楼佳玲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许榆嫣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黄伊谖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胡鹏程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  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  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陶雨婷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夏小媛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冯冰芳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陈沙沙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陈乐怡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张丁鹏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沈  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孙梦心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金海勇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李红梅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孔晨阳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张新龙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王思琴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李甜甜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张娇露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王馨敏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谢黎涛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姚敏洁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朱莎娜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罗  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魏红梅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占艳芳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叶敏淇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阮琳君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周星辰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张圆圆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宋泱湾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吕晨希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李晓燕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  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姜斯颖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李秀娟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姚银琦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尹  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巫梦霞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冯锦晌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金樱妮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汪莹莹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罗  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王宇婷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娄金玲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李文双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朱林峰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王金妤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周培霞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沈亚晨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孙淑杭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王奕霏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丁  艺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张  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倪  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周小丽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  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魏圆缘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欧阳圣恩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数理与信息工程学院（共计</w:t>
      </w:r>
      <w:r>
        <w:rPr>
          <w:rFonts w:hint="eastAsia"/>
          <w:b/>
          <w:sz w:val="28"/>
          <w:szCs w:val="28"/>
          <w:lang w:val="en-US" w:eastAsia="zh-CN"/>
        </w:rPr>
        <w:t>218</w:t>
      </w:r>
      <w:r>
        <w:rPr>
          <w:rFonts w:hint="eastAsia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章晓锋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罗冬娟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谢锦涛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朱晨晨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王明佳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郭晶鑫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杨明琪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朱艳飞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王董祺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徐博凡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王钧敏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王志豪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李诗瑶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胡奇超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易文亮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李辉辉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潘郑伟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汪金炜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高杭飞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  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崔倩婷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杨依依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谢夏娜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沈以斌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  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潘俊华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李鹏喆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吴嘉铌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华  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尹馨悦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孔祥林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李慎峪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吴莎莎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汤雯艺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黎  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马洁映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吴涨涛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林杨钢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金海潮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孟铠立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余子钢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王若晨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肖世东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张思奕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徐正春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李红圆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徐丹妮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黄含冰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陈郁诗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余建玲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李炳彬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叶辛琪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张鑫淼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陈华宇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李伟峰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李聿钊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毛景槿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陈亚静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章欣艳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任平平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傅超杰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陆霄雅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  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周夏羽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童潇琦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张晓晓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杨家豪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阮明川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潘千禧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龙颖珊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董俊杰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邓  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周成豪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袁  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刘勇东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王倩倩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左荣涛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陆钟文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徐冲冲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张显华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钟  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赵嘉伟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开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陈铭坤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易  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赵秀婷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陈贤梅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  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盈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任旭念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游  蕾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郭昊权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黄琳焱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毛李琳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余燕辉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范哲恺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吴小旭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马瑜倩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王牧野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  逸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何烊波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王宝旭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林国印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王霈烨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张建佳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倪楠鑫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王帅炜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翁洁甜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金林炜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苏加誉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朱正彦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张正刚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汤文韬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马晨旭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赵佳灵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董翔宇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刘梦园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周佳晨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余沛霖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倪超钱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顾莹莹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尤紫微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马芳丽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董炜政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  莹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丁璐赟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  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翟秀莉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张开元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邬佳筠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章志民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平  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姜  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贾  洋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成  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  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张子卿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姚  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余果芯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张佳伟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  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卢翰霖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马钰成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王思依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李可卓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蓝蕊怡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谢灿琦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舒  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周瑜萱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向铭杰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张天翼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曹建波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蹇欣辰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苏  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张兴徽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  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潘鑫海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  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庄国中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施蕾蕾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徐文超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陈红敏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沈秀佳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虞心怡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玥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罗镒晗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周梦薇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方  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朱晓燕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孙文灏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  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苏凤乐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汪  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  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宋雯怡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郭灵雅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朱依萍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朱芷莹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张阳阳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王建辉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聂必有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施佳龙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俞精涛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  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祁君翊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胡重强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黄  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郑震宇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蒲紫媛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鲍  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姜浩博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王世龙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方文卿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宓家昊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晁  冰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李煜阳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孔  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甘理财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应卓颖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乔曦瑞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徐晨辉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李宁宁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徐逸芸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王闻霄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金  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俞  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袁  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周轶飞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朱江峰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卢成梁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白怡坤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章宗扬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李嘉杰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邓  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胡家豪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文法学院（共计</w:t>
      </w:r>
      <w:r>
        <w:rPr>
          <w:rFonts w:hint="eastAsia"/>
          <w:b/>
          <w:sz w:val="28"/>
          <w:szCs w:val="28"/>
          <w:lang w:val="en-US" w:eastAsia="zh-CN"/>
        </w:rPr>
        <w:t>136</w:t>
      </w:r>
      <w:r>
        <w:rPr>
          <w:rFonts w:hint="eastAsia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畅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宣泠羽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谢韵静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林凡凡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欣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姜淑莹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陈万米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张开慧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陆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超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洁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龚钰岚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赵丽媛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张梅霞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森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朱鹏飞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蔺天祺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孔芳媛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侯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许可嘉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顾雅楠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吉顺铭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楼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奕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徐夏雨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余杭泓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贺文利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颖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谢慧敏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郑舒阳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李换军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李先先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李小波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叶向阳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田珈瑜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吕佳茜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陈迎迎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谢雅如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陈京京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余甜甜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卢安乐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周雅文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嫣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高浩洋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潇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杨情雅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李凯利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付雨晨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张艾嘉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王潇玉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许巧莹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史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仪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露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李雅婷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陈焱茹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颖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潘婷婷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敏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余欣怡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武盟玄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宋媛媛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林婉婷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吴秋谊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彭瑞旋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赵鑫波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蒋雅媚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田钧懿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马小茜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恬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何锦顶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林佳佳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杰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孙启蒙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雷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婷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章锦潇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郭梦娴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王航英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许江薇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周雨杭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王超妮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徐明静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钱丹娜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蒋丽萍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周紫微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唐春妮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红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曹靖宜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顾畑镐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徐浩峰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邢潭潭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何成伦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蒋悦蕾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谢洁茹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任丹涯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杨诒涵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魏新月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邹瑞雪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高晨红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董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兰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夏紫涵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翁小甜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紫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俞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鸣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王锦钰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张涵茜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郑霜霜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密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郭钰燕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朱佳叶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叶晓霞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郭佳雯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方馨晨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孙铁英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黄雅静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王佳雯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朱可丹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潘诗慧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谭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淼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周蔓玲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叶柳情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孙若怡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金佳怡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王文慧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华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李语柔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孔玉叶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黄红福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慧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黄雪薇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陈琰帆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蔡星怡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叶芳澜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倩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潘卓越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史津榕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雅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柯祥祥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龚嘉宇</w:t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外国语学院（共计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92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杨芳琴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高敏莉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祝雅颖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丁佳辉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毛婉婷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李浩鑫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  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廖小凤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秦思怡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李斯羽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许赛群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  泱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  金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钟慧玲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张智超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  湘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沈雅青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唐嘉仪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陈  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曾绍丽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陈明玉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吴梦娴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顾雨婷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王陈薇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周启南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邓庭玉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李卜韩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刘  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余璐璐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徐佳莹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王罗淼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崔友雪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赵安丽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陈雅烜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张润环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汪佩佩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许滢钏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陈秋枚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严凤清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  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张莉雅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段鑫梅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肖  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许健涛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蔡依婷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陈意能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陈培妮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孙玉婷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  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林慧慧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陈思阳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田秀玲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司星星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胡天琪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张  筱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叶小露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游云贺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马佳佳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郎雨蔚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郑葵霞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张惠霖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沈晔平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  益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史寒冰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  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陈超怡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刘欣雨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郑紫微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傅瑜佳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陆  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马丽娅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翁旭媚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华  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孙萧兰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赵张敏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汪建帅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何  典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孙佳莉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  蕾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  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杨雁云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方  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曾雅涵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杨青青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屠飞琴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潘鹏鲲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郑雯琦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郁霞莲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何  云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朱艺慧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郑丽华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  冉</w:t>
      </w:r>
      <w:r>
        <w:rPr>
          <w:rFonts w:hint="eastAsia"/>
          <w:sz w:val="24"/>
          <w:szCs w:val="24"/>
          <w:lang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医学院（共计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171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沈婷婷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黄皇凰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傅佳女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高欢欢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吴启鹏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夏威夷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奚荣辉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姚  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祝  强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黄辉敏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赵宇栋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陆佳杰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谢珊珊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杨诗怡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高晨洁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沈苗能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阳晶晶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余  航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颜笑笑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张琴琴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张静宜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孙敏慧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徐晓爽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  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徐湛湛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吕能渊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宗  悦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罗云程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陈志鑫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王江东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施莹婷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徐倩莲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  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朱璟轩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陈森江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张振宇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沈蓝羽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曾榴威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杨轩昂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刘雨雪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徐佳佳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  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胡泽杨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田嘉然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陈云瑶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姚佳琴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王蓓蓓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诸葛炜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熊燕萍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潘锦锦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厉朦霞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顾媛媛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盈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徐佳怡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程艺玮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高陆缘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朱芳丽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赵佳琦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马宁珠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应  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闻秋燕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陆妮妮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赵婧汝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顾依雯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卢林销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赵心怡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赵亚娜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周菁杨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吴余钢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钱雅仪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郑钰镡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徐文静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何伟湃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章雍通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金康辉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夏小君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金兆俊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王红莉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王亦佳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方鸿鹏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郭静雅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任欣蝶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徐佳纯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王天爱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李瑛姿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王天宇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张鸿棽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华怡婷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黄嫣然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俞  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马钊英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胡丽芳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陈雨钦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钱嘉颖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沈雨洁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朱小青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赖敏芳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胡艳红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  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陈佳雯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王荧格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陆梦娇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王祥芬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曹洁怡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  雪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  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俞莉娜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曹璐靖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何凯凯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黄俏红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苏玉秀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操晗雪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冯一涵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邵益兰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张嘉琪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奚优霞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寿炎祺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叶楚荧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孔荣龙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倪宇伟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伍佳宁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张馨怡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  媛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卢沫姣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盛开宇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杨钰棋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陶逸萍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楼丽玲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陈艺韵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郑淑丹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王苏越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滕  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胡雨鼎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黄卓立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史芊元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沈潇峰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范承源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张秀宇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杨高齐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严佳茜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马可欣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林温如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高诗雨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王义萱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蒋健萍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郑圆圆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包莉群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葛思祎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葛丹妮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  熔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潘婉妮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安琪尔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包  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张泽英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章梦洁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叶姿滟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张晶晶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经梦倩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朱柯烨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施丽丽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  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金胜洁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刘依婷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蒋  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郑博鸿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齐宇婷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高丹青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机电工程学院（共计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190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李旭斌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南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吴寿鼎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高佳豪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李立新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任鹤枫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刘沅佳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胡宇党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王伟杰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鲁如山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朱勇霖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傅金波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王亚齐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罗晓敏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郑姜霞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项凯迪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刘怡婷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李宇鑫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许超超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褚贞娴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王丽萍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陈美杉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温予杰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韩景森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周海锋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赖旬萌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侯佳福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池鑫炜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灵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王春霖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周振辉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雷丰华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沈宇轮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张江枫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杜廷豪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建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余晨涛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余瑞雪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金炜侃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郭珉恺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包天宇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王逸平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庄津津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白福泽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赖海林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尹文韬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吴元晋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许海生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施正浩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黄家辉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倪凯旋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朱敏健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徐俊杰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游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胡光晖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张建宏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黄驰萍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  彬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吴友俊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金志龙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邵禹然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陆孟杰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陈灵康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桑睿辰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杨远东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帆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魏宇杰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秦翰笙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章媛媛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汪先伟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胡银虎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斌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安金鹏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韦畅畅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李泽海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胡宁昊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魏宏峰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陈显仪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邵媛媛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王浩宇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王锐仁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李国平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陈灵欣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杜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余卉卉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王馨玉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程茗姝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龚雪琴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夏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杨志红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郑梓劲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盛依梦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陈忆卡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楠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吴余伟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李文杰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丁  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许朝阳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  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陈俊华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章鸿鑫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高镓豪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黄佳辉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政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鑫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汤剑锋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汪仕男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潘弈诚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吴广庆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李科涵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朱逸明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孙纪烨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王瑞禄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颜霆锋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余志雄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张临圣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  曼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丰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万晅润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叶楚娇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东佳佳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肖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臻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原冬鹏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肖学才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鲁明鑫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石松浩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张坤波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葛羽轩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薛智健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谭春旺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高浪浪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王中庆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俞烜浩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吴海锋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周昂兴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方仁明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徐佳龙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宋炆学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凌文涛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王逸涛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郑晓彤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谷温龙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胥李李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刘敬龙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王兴会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何彬丽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许泽宇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施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燚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边东亮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徐小金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陈廷豪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谈学操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应佳杭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王阳波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彭志浩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朱少波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许鼎康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陆沈嘉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冯浩宇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俞慧捷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朱利良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姜展鹏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倪陈义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涂崇献</w:t>
      </w:r>
      <w:r>
        <w:rPr>
          <w:rFonts w:hint="eastAsia"/>
          <w:sz w:val="24"/>
          <w:szCs w:val="24"/>
          <w:lang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生物与化学工程学院（共计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138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杜佳佳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李欣瑜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曹兴艳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戴文祺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陈帅宇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高升洁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丁华云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庄载铭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刘欣怡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曾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陶姿姿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金悦悦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李君霞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王佳华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马天恩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周雪儿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甘雨晴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雷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陈安童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张慧欣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熊庆雯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陈可泽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潘滢滢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柳蕲津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陈家欢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余惜缘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雷馨雨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吴建成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周莉红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江禹龙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杨慧权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牛晓晨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杨邱娴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钟丽娴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王文馨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毛舒颖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叶春颖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邓子怡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彭逸香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萌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李爱云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许妙斌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叶思远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黄焕会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杨茜月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马宇童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王传传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张彩云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龚晓雨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郭熠蕊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邬宗国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胡春玲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张恒祥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柳依楠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李睿雯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应滢佳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廖子琪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张智宁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俞琴琴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王雨乐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李文轩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王一帆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刘萌萌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王欣欣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苗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洋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王如意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王盟星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王荷郁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罗奋杰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蔡欢嫦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陈松林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张炜君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潘思雨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戴晶晶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潘珍妮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田梦洁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俞雅婷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郑钰凡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吴晨源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应林锟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谢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范云洁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张朝冬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余玉霞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应益铭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马驰枭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沈路萍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腾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程盼盼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谢红丽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孙梦梦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刘荣枝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高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董幸超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蔡婷婷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张茜莹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虞科妮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傅真杰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冯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夏颖帆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李雅琪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胡金玲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朱冰冰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叶佳妮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张腾尹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庞倩倩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谢銮珊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姚锦洋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康李伟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孙红琴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胡琳凤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张明华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王欣欣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胡雨柔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刘梦丽</w:t>
      </w:r>
      <w:r>
        <w:rPr>
          <w:rFonts w:hint="eastAsia"/>
          <w:sz w:val="24"/>
          <w:szCs w:val="24"/>
          <w:lang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材料与纺织工程学院（共计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103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张梦琳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蕾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熊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詹晶晶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卢家敏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郭郑颖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悦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王怡婷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丰江丽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刘鑫宇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陈逸荣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车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唐念念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施瑶静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吴倩倩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张丽君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张诺琳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冯铭佳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陈钦钦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张纯芷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郑晓钰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闫国翠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陆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杜曼宜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何珠莲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缪茂威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金琳朝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卢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王欣怡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于鑫涛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倪晓伟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蔡央芳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徐若冰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关亚甜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阮安琦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王缘圆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叶超男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王佳茹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王荣娅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方翠珍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张童童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方倩瑶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强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云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李博文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张雅林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邓海瑞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葛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陶晓乐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姚佳萍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成思蓉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刘明霞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朱天翔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陈婷芳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邹燕翠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刘金卓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慧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余珂飞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侍风利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王佳艳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林琮淇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周丹颖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华梦园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乐欣如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步颜倩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李佳倩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冯俊玮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马佳涛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娄鑫梨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陈英芝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吴  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吴吉娜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西梦平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何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秦莹莹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楼雅洁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范梦漩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婕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林初转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何若兰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倪云龙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任瑞莲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余林潘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罗灵茜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李碧玉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玥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</w:pPr>
      <w:r>
        <w:rPr>
          <w:rFonts w:hint="eastAsia"/>
          <w:sz w:val="24"/>
          <w:szCs w:val="24"/>
          <w:lang w:eastAsia="zh-CN"/>
        </w:rPr>
        <w:t>徐怡珺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张雪华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章思雨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周丽英</w:t>
      </w:r>
      <w:r>
        <w:rPr>
          <w:rFonts w:hint="eastAsia"/>
          <w:lang w:eastAsia="zh-CN"/>
        </w:rPr>
        <w:tab/>
      </w:r>
      <w: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建筑工程学院（共计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152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张晓迪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王静玲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姚程菲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朱丹颖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金崇杰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谈洪菊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吴倩菁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滢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张浩博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黄金全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周颖颖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董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佟昌骕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泮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泓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林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张词斐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宗世纪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旭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旭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刘文欣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孙佳丽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陈洁茹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邵逸楠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王晋奕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丁伟林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雷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红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杨歆玥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朱芸芸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应伊琳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张滢滢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范政亮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赵星雨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王涵羽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马卿赟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殷富康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施成豪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吴锦跃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殷旭峰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王显曾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崔嘉铭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王斌泽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俞仙芳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蓝豪杰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孙成昱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邵惠珍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彭彦凤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王旻哲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叶家辉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方雷洋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谢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跃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蓥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袁楚凡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张静超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凯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徐芸怡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梁雨欣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杨文秀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蒋嘉欣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华雨雪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高晨涛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李嘉琪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彭梦晓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章伊宁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杨子怡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傅云博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廖祖冬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杨家恒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汪冰洁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陆小涵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徐丹妮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何启航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徐伊静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徐千一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蔡钰山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陈娇慧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静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陈俊萍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马家豪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何嘉成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赵宗翰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袁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涛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张晨豪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何雅慧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梁诺雷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马晨成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王硕君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罗海琴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雨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李佩佩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袁陈玲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倪珠莹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江玉莲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郑子平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陈徐楠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楼润泽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李子园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徐燕青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何小丹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杨嘉豪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冯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蕊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汪欣炜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朱杰克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徐丹妮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金佳颖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赵美红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袁秀强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姚钰锋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赵子文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白直源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陈嘉威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谢周诗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李睿琳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吴宇欣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袁佩娟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邹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倩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刘嘉敏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吕窈瑶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姚崟洁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朱世婷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林颖恬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王健诚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冯奕涵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曹渊达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陈武彪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章喻超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宋琨生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杨才宁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汪杭辉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娜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孙玲玲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赵雯黎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黄晓琪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刘小青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尹秀娟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悦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任丹妮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费佳微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鹤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李东楷</w:t>
      </w:r>
      <w:r>
        <w:rPr>
          <w:rFonts w:hint="eastAsia"/>
          <w:sz w:val="24"/>
          <w:szCs w:val="24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设计学院（共计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156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谢静静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吴越萌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梁佩珊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王泊宁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尹  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金芷妍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周钰莲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苏琬茵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叶丽莎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冯润榴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罗诗滢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  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胡蝶梦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赵芮君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  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林钰滢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谭孝勤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王琼阳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陈烨敏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倪丹娜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齐  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欧嘉欣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李宇薇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许晨曦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顾文敏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孙真真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叶子涵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柯德利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  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诸秀雯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陈夏越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袁梦瑶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  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胡立婷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凝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余  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王玉洁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林佳佳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梁雨泽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翁欣烁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舒  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张惠惠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冯  玫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吴嘉璐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吴  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沈璐瑶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蒋泽锋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符诗颖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赵佳琦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赵欣茹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蒋诗琦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卢昱冰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楼千婷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沈安琪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姚一丹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葛袁佳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张依婷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吴奕烜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董  鑫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梁赛俊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濮佳艳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陆鑫鑫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胡伊嬿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刘奕晨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戴盈熠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王海洋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秦紫腾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王淑婕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张汉蓉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潘  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何可人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徐晓琴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潘丽吉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高源洁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蒋  晓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  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谢婷婷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刘会娟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陈思思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谢子颖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顾家琪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陆显娟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任文文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贺  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曾文娟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董千慧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俞  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任中轩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夏海强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林佩玉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何  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储鑫鑫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黄瑶婷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马莉婷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  乐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  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胡楚楚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闫欣思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季在巷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葛汪欣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李国旗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  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马伊莹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楼姝吟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阮雅芝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周思雨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毛宇婧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  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吴尚荣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董玉超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夏丽宁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王慧雯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吴  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陈可心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於精灵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石露莎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  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郭雨妃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陈海茜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金如梦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章淑颖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阮丹莹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周慧娟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徐玮艺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王群惠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金雨欣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鲁茹芳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陈煜慧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鲍菁妍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郭  靓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黄淑润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姚芳英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王子叶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刘逸雯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王玲茜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赵珊珊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阮佳怡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高子璇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陈红晶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朱翠萍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褚浩伊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黄俊婷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徐思懿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卢  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  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倪颢帆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徐  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  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赵丽亭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师范学院（共计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134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瞿一雅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周柠汝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蒋添瑜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应欣莹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徐晨晨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高梦梅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陆佳晨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何思敏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李方倩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王静婷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  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陈霁霞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  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舒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丁崟楠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戴  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范佳淼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苏如亚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潘雨洁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金科羽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郑胜兰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邵雨心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沈妍波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陆可儿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姜家珍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卓梦婷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叶希雅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汪  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谢欣明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胡佳仪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张宇倩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陈亦佳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蒋悦阳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程雨珊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  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林佳晨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尤灵智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章艺馨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程水萍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钱辰阳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金嘉怡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应  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马诗诗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袁晨岚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何  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孙雯君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杨淦婷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郑利智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周嘉琪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汪怡丹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钟诗琪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沈炎欣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沈昭君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王舒宁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郁颖超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梅雨潇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徐丹娜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岳春焱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华瑶佳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  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金雪雅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吴丹萍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姚心童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吴昱瑾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陈铭靖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郎天祺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张晶铭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赵天琪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金秉琪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石银宁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叶宣麟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何发樱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朱天乐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张泽燕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  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钱  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吴杨燚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李力澳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凌铖舒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施嘉怡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曹  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陈茜妮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朱芳盈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胡瑶睿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朱丹妮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赖威廷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施子然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沈雪颖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朱雨菲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徐倩倩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虞倩男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张朝毕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  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赵叶婷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王梓萱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程  程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吴嘉雯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王恩洁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李程燕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应  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沈佳敏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  盼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黄雨霞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王一兰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罗慧慧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许  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章天怡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  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石  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陈旭艳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赵思悦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沈枭垚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徐如意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仲丽婷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单尚怡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卓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孔静柔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孟丹崟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许微微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杨敏芝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徐佳瑜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杨云鹤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李陈洁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陈丽燕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陈佳芬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孔雯轩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沈欣怡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  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何  琦</w:t>
      </w:r>
      <w:r>
        <w:rPr>
          <w:rFonts w:hint="eastAsia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应用技术学院（共计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139</w:t>
      </w:r>
      <w:r>
        <w:rPr>
          <w:rFonts w:hint="eastAsia" w:ascii="宋体" w:hAnsi="宋体"/>
          <w:b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沙佳莉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周黔黔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冯  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陆欣欣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吴倩莲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  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熊平平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陈莉莉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  佳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陈琳哲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夏天晨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沈佳楠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王永仲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黎文娟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  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蔡陶敏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隆美娜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冯昶栋王晓雯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  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梁  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洪燕虹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胡林梅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叶紫莹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  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邢诚梅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陈海峰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李胜男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李佳佳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陶芳瑜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祝澳萍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沈旭情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孔春露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  昀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李金珠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张珍珍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陈锞佳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陈钰婷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王梦婷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蔡维婷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张梦蝶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马晓索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蔡忆凡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谢颖颖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邱丽婷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陈清怡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张雨晴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肖  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金月虹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  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吴佳豪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陈雨虹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周春晓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金馨姚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章飘飘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林  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陆慧慧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  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黄雪琴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袁颖颖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蒋  超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顾春丽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姜艳翔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王日帅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杨仁飞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余莉芬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张宇茜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任逸晴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夏紫艳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胡嘉雯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周露杰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常鑫裕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杨佳莹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胡雨琳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黄丽丽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  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庞意丽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罗梦佳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陶思伽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王佳燕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刘思燚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吴高雅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施舒玲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杜婧琰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杨晓佳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曾  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方佳敏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周佳雨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童国煜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何思洁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章贝彦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郑雨萱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郎曼圆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杨方棋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陈紫萱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何佳怡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史烨瑜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刘  晶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李雯霏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褚清怡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郑王秀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雷思诺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  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朱贝贝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王雨颢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萧鑫慧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陈畅畅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谢羽洁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应  越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陈佳妮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徐瑶烨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王  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赵梦莹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黄建丹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许统和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胡  静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郑俊斌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魏佳辉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赖祎哲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叶沈勃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俞嘉成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吴  灿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颜家霏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黄  洁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叶舒雅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徐梧桐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章玉月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高钰祺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徐蓓欣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孙凌霄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章建恋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雷晓珍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李婉婷</w:t>
      </w:r>
    </w:p>
    <w:p>
      <w:pPr>
        <w:keepNext w:val="0"/>
        <w:keepLines w:val="0"/>
        <w:pageBreakBefore w:val="0"/>
        <w:widowControl w:val="0"/>
        <w:tabs>
          <w:tab w:val="left" w:pos="940"/>
          <w:tab w:val="left" w:pos="1880"/>
          <w:tab w:val="left" w:pos="2820"/>
          <w:tab w:val="left" w:pos="3761"/>
          <w:tab w:val="left" w:pos="4702"/>
          <w:tab w:val="left" w:pos="5643"/>
          <w:tab w:val="left" w:pos="6584"/>
          <w:tab w:val="left" w:pos="752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张晓蕾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钱雨彤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李扬阳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周韦莲军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400" w:lineRule="exact"/>
        <w:textAlignment w:val="auto"/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92F4C"/>
    <w:rsid w:val="008D1261"/>
    <w:rsid w:val="0E70581E"/>
    <w:rsid w:val="13171353"/>
    <w:rsid w:val="14331FB7"/>
    <w:rsid w:val="21592F4C"/>
    <w:rsid w:val="24A54D78"/>
    <w:rsid w:val="2C403C34"/>
    <w:rsid w:val="2F3B1C42"/>
    <w:rsid w:val="30AD2A5E"/>
    <w:rsid w:val="372629DC"/>
    <w:rsid w:val="38701446"/>
    <w:rsid w:val="3E9C4D60"/>
    <w:rsid w:val="3FFC27A3"/>
    <w:rsid w:val="42F922B1"/>
    <w:rsid w:val="545B7A19"/>
    <w:rsid w:val="58A912FF"/>
    <w:rsid w:val="69BE07A9"/>
    <w:rsid w:val="6D535020"/>
    <w:rsid w:val="71A8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2018-10-18T01:11:00Z</dcterms:created>
  <dc:creator>潜</dc:creator>
  <cp:lastModifiedBy>Administrator</cp:lastModifiedBy>
  <cp:lastPrinted>2018-10-24T07:28:00Z</cp:lastPrinted>
  <dcterms:modified xsi:type="dcterms:W3CDTF">2019-10-21T01:05:09Z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