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394" w:rsidRPr="0019732E" w:rsidRDefault="00086394" w:rsidP="005A5905">
      <w:pPr>
        <w:spacing w:line="540" w:lineRule="exact"/>
        <w:jc w:val="center"/>
        <w:rPr>
          <w:rFonts w:ascii="宋体" w:eastAsia="宋体" w:hAnsi="宋体" w:cs="宋体"/>
          <w:kern w:val="0"/>
          <w:sz w:val="36"/>
          <w:szCs w:val="36"/>
        </w:rPr>
      </w:pPr>
      <w:r w:rsidRPr="0019732E">
        <w:rPr>
          <w:rFonts w:ascii="宋体" w:eastAsia="宋体" w:hAnsi="宋体" w:hint="eastAsia"/>
          <w:kern w:val="0"/>
          <w:sz w:val="36"/>
          <w:szCs w:val="36"/>
        </w:rPr>
        <w:t>嘉兴学院</w:t>
      </w:r>
      <w:r w:rsidRPr="0019732E">
        <w:rPr>
          <w:rFonts w:ascii="宋体" w:eastAsia="宋体" w:hAnsi="宋体"/>
          <w:kern w:val="0"/>
          <w:sz w:val="36"/>
          <w:szCs w:val="36"/>
        </w:rPr>
        <w:t>2017</w:t>
      </w:r>
      <w:r w:rsidRPr="0019732E">
        <w:rPr>
          <w:rFonts w:ascii="宋体" w:eastAsia="宋体" w:hAnsi="宋体" w:cs="宋体" w:hint="eastAsia"/>
          <w:kern w:val="0"/>
          <w:sz w:val="36"/>
          <w:szCs w:val="36"/>
        </w:rPr>
        <w:t>年辅导员工作精品项目申报表</w:t>
      </w:r>
    </w:p>
    <w:p w:rsidR="00086394" w:rsidRPr="003F5603" w:rsidRDefault="00086394" w:rsidP="005A5905">
      <w:pPr>
        <w:spacing w:line="540" w:lineRule="exact"/>
        <w:jc w:val="center"/>
        <w:rPr>
          <w:rFonts w:cs="宋体"/>
          <w:kern w:val="0"/>
        </w:rPr>
      </w:pPr>
      <w:r>
        <w:rPr>
          <w:rFonts w:cs="宋体"/>
          <w:kern w:val="0"/>
        </w:rPr>
        <w:t xml:space="preserve">                         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698"/>
        <w:gridCol w:w="3430"/>
        <w:gridCol w:w="1276"/>
        <w:gridCol w:w="2256"/>
      </w:tblGrid>
      <w:tr w:rsidR="00086394" w:rsidRPr="005645F5" w:rsidTr="00184D6F">
        <w:trPr>
          <w:trHeight w:hRule="exact" w:val="567"/>
          <w:jc w:val="center"/>
        </w:trPr>
        <w:tc>
          <w:tcPr>
            <w:tcW w:w="2373" w:type="dxa"/>
            <w:gridSpan w:val="2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  <w:r w:rsidRPr="005645F5">
              <w:rPr>
                <w:rFonts w:hint="eastAsia"/>
                <w:kern w:val="0"/>
                <w:sz w:val="28"/>
              </w:rPr>
              <w:t>学</w:t>
            </w:r>
            <w:r>
              <w:rPr>
                <w:rFonts w:hint="eastAsia"/>
                <w:kern w:val="0"/>
                <w:sz w:val="28"/>
              </w:rPr>
              <w:t>院</w:t>
            </w:r>
            <w:r w:rsidRPr="005645F5">
              <w:rPr>
                <w:rFonts w:hint="eastAsia"/>
                <w:kern w:val="0"/>
                <w:sz w:val="28"/>
              </w:rPr>
              <w:t>名称</w:t>
            </w:r>
          </w:p>
        </w:tc>
        <w:tc>
          <w:tcPr>
            <w:tcW w:w="6962" w:type="dxa"/>
            <w:gridSpan w:val="3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086394" w:rsidRPr="005645F5" w:rsidTr="00184D6F">
        <w:trPr>
          <w:trHeight w:hRule="exact" w:val="567"/>
          <w:jc w:val="center"/>
        </w:trPr>
        <w:tc>
          <w:tcPr>
            <w:tcW w:w="2373" w:type="dxa"/>
            <w:gridSpan w:val="2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  <w:r w:rsidRPr="005645F5">
              <w:rPr>
                <w:rFonts w:hint="eastAsia"/>
                <w:kern w:val="0"/>
                <w:sz w:val="28"/>
              </w:rPr>
              <w:t>项目名称</w:t>
            </w:r>
          </w:p>
        </w:tc>
        <w:tc>
          <w:tcPr>
            <w:tcW w:w="6962" w:type="dxa"/>
            <w:gridSpan w:val="3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086394" w:rsidRPr="005645F5" w:rsidTr="00184D6F">
        <w:trPr>
          <w:trHeight w:hRule="exact" w:val="1225"/>
          <w:jc w:val="center"/>
        </w:trPr>
        <w:tc>
          <w:tcPr>
            <w:tcW w:w="2373" w:type="dxa"/>
            <w:gridSpan w:val="2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  <w:r w:rsidRPr="005645F5">
              <w:rPr>
                <w:rFonts w:hint="eastAsia"/>
                <w:kern w:val="0"/>
                <w:sz w:val="28"/>
              </w:rPr>
              <w:t>项目类别</w:t>
            </w:r>
          </w:p>
        </w:tc>
        <w:tc>
          <w:tcPr>
            <w:tcW w:w="6962" w:type="dxa"/>
            <w:gridSpan w:val="3"/>
            <w:vAlign w:val="center"/>
          </w:tcPr>
          <w:p w:rsidR="00086394" w:rsidRPr="005645F5" w:rsidRDefault="00086394" w:rsidP="00184D6F">
            <w:pPr>
              <w:spacing w:line="540" w:lineRule="exact"/>
              <w:jc w:val="left"/>
              <w:rPr>
                <w:color w:val="auto"/>
                <w:kern w:val="0"/>
                <w:sz w:val="28"/>
                <w:szCs w:val="28"/>
              </w:rPr>
            </w:pPr>
            <w:r w:rsidRPr="005645F5">
              <w:rPr>
                <w:rFonts w:hint="eastAsia"/>
                <w:color w:val="auto"/>
                <w:kern w:val="0"/>
                <w:sz w:val="28"/>
                <w:szCs w:val="28"/>
              </w:rPr>
              <w:t>（请在所选类别前划</w:t>
            </w:r>
            <w:r w:rsidRPr="005645F5">
              <w:rPr>
                <w:color w:val="auto"/>
                <w:kern w:val="0"/>
                <w:sz w:val="28"/>
                <w:szCs w:val="28"/>
              </w:rPr>
              <w:t>“√”</w:t>
            </w:r>
            <w:r w:rsidRPr="005645F5">
              <w:rPr>
                <w:rFonts w:hint="eastAsia"/>
                <w:color w:val="auto"/>
                <w:kern w:val="0"/>
                <w:sz w:val="28"/>
                <w:szCs w:val="28"/>
              </w:rPr>
              <w:t>，限二选一）</w:t>
            </w:r>
          </w:p>
          <w:p w:rsidR="00086394" w:rsidRPr="005645F5" w:rsidRDefault="00086394" w:rsidP="00184D6F">
            <w:pPr>
              <w:spacing w:line="540" w:lineRule="exact"/>
              <w:jc w:val="left"/>
              <w:rPr>
                <w:color w:val="auto"/>
                <w:kern w:val="0"/>
                <w:sz w:val="28"/>
                <w:szCs w:val="28"/>
              </w:rPr>
            </w:pPr>
            <w:r w:rsidRPr="005645F5">
              <w:rPr>
                <w:color w:val="auto"/>
                <w:kern w:val="0"/>
                <w:sz w:val="28"/>
                <w:szCs w:val="28"/>
              </w:rPr>
              <w:t>1.</w:t>
            </w:r>
            <w:r w:rsidRPr="005645F5">
              <w:rPr>
                <w:rFonts w:hint="eastAsia"/>
                <w:color w:val="auto"/>
                <w:kern w:val="0"/>
                <w:sz w:val="28"/>
                <w:szCs w:val="28"/>
              </w:rPr>
              <w:t>（</w:t>
            </w:r>
            <w:r w:rsidRPr="005645F5">
              <w:rPr>
                <w:color w:val="auto"/>
                <w:kern w:val="0"/>
                <w:sz w:val="28"/>
                <w:szCs w:val="28"/>
              </w:rPr>
              <w:t xml:space="preserve">   </w:t>
            </w:r>
            <w:r w:rsidRPr="005645F5">
              <w:rPr>
                <w:rFonts w:hint="eastAsia"/>
                <w:color w:val="auto"/>
                <w:kern w:val="0"/>
                <w:sz w:val="28"/>
                <w:szCs w:val="28"/>
              </w:rPr>
              <w:t>）辅导员课程</w:t>
            </w:r>
            <w:r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5645F5">
              <w:rPr>
                <w:color w:val="auto"/>
                <w:kern w:val="0"/>
                <w:sz w:val="28"/>
                <w:szCs w:val="28"/>
              </w:rPr>
              <w:t xml:space="preserve"> 2.</w:t>
            </w:r>
            <w:r w:rsidRPr="005645F5">
              <w:rPr>
                <w:rFonts w:hint="eastAsia"/>
                <w:color w:val="auto"/>
                <w:kern w:val="0"/>
                <w:sz w:val="28"/>
                <w:szCs w:val="28"/>
              </w:rPr>
              <w:t>（</w:t>
            </w:r>
            <w:r w:rsidRPr="005645F5">
              <w:rPr>
                <w:color w:val="auto"/>
                <w:kern w:val="0"/>
                <w:sz w:val="28"/>
                <w:szCs w:val="28"/>
              </w:rPr>
              <w:t xml:space="preserve">   </w:t>
            </w:r>
            <w:r w:rsidRPr="005645F5">
              <w:rPr>
                <w:rFonts w:hint="eastAsia"/>
                <w:color w:val="auto"/>
                <w:kern w:val="0"/>
                <w:sz w:val="28"/>
                <w:szCs w:val="28"/>
              </w:rPr>
              <w:t>）日常思想政治教育工作</w:t>
            </w:r>
          </w:p>
          <w:p w:rsidR="00086394" w:rsidRPr="005645F5" w:rsidRDefault="00086394" w:rsidP="00184D6F">
            <w:pPr>
              <w:spacing w:line="540" w:lineRule="exact"/>
              <w:jc w:val="left"/>
              <w:rPr>
                <w:kern w:val="0"/>
                <w:sz w:val="28"/>
                <w:szCs w:val="28"/>
              </w:rPr>
            </w:pPr>
            <w:r w:rsidRPr="005645F5">
              <w:rPr>
                <w:color w:val="auto"/>
                <w:kern w:val="0"/>
                <w:sz w:val="28"/>
                <w:szCs w:val="28"/>
              </w:rPr>
              <w:t>2.</w:t>
            </w:r>
            <w:r w:rsidRPr="005645F5">
              <w:rPr>
                <w:rFonts w:hint="eastAsia"/>
                <w:color w:val="auto"/>
                <w:kern w:val="0"/>
                <w:sz w:val="28"/>
                <w:szCs w:val="28"/>
              </w:rPr>
              <w:t>（</w:t>
            </w:r>
            <w:r w:rsidRPr="005645F5">
              <w:rPr>
                <w:color w:val="auto"/>
                <w:kern w:val="0"/>
                <w:sz w:val="28"/>
                <w:szCs w:val="28"/>
              </w:rPr>
              <w:t xml:space="preserve">   </w:t>
            </w:r>
            <w:r w:rsidRPr="005645F5">
              <w:rPr>
                <w:rFonts w:hint="eastAsia"/>
                <w:color w:val="auto"/>
                <w:kern w:val="0"/>
                <w:sz w:val="28"/>
                <w:szCs w:val="28"/>
              </w:rPr>
              <w:t>）个人项目</w:t>
            </w:r>
            <w:r w:rsidRPr="005645F5">
              <w:rPr>
                <w:color w:val="auto"/>
                <w:kern w:val="0"/>
                <w:sz w:val="28"/>
                <w:szCs w:val="28"/>
              </w:rPr>
              <w:t xml:space="preserve">   </w:t>
            </w:r>
            <w:r w:rsidRPr="005645F5">
              <w:rPr>
                <w:rFonts w:hint="eastAsia"/>
                <w:color w:val="auto"/>
                <w:kern w:val="0"/>
                <w:sz w:val="28"/>
                <w:szCs w:val="28"/>
              </w:rPr>
              <w:t>（</w:t>
            </w:r>
            <w:r w:rsidRPr="005645F5">
              <w:rPr>
                <w:color w:val="auto"/>
                <w:kern w:val="0"/>
                <w:sz w:val="28"/>
                <w:szCs w:val="28"/>
              </w:rPr>
              <w:t xml:space="preserve">   </w:t>
            </w:r>
            <w:r w:rsidRPr="005645F5">
              <w:rPr>
                <w:rFonts w:hint="eastAsia"/>
                <w:color w:val="auto"/>
                <w:kern w:val="0"/>
                <w:sz w:val="28"/>
                <w:szCs w:val="28"/>
              </w:rPr>
              <w:t>）团队项目</w:t>
            </w:r>
          </w:p>
        </w:tc>
      </w:tr>
      <w:tr w:rsidR="00086394" w:rsidRPr="005645F5" w:rsidTr="00184D6F">
        <w:trPr>
          <w:trHeight w:hRule="exact" w:val="570"/>
          <w:jc w:val="center"/>
        </w:trPr>
        <w:tc>
          <w:tcPr>
            <w:tcW w:w="675" w:type="dxa"/>
            <w:vMerge w:val="restart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spacing w:val="-10"/>
                <w:kern w:val="0"/>
                <w:sz w:val="28"/>
              </w:rPr>
            </w:pPr>
            <w:r w:rsidRPr="005645F5">
              <w:rPr>
                <w:rFonts w:hint="eastAsia"/>
                <w:spacing w:val="-10"/>
                <w:kern w:val="0"/>
                <w:sz w:val="28"/>
              </w:rPr>
              <w:t>申报人</w:t>
            </w:r>
          </w:p>
        </w:tc>
        <w:tc>
          <w:tcPr>
            <w:tcW w:w="1698" w:type="dxa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  <w:r w:rsidRPr="005645F5">
              <w:rPr>
                <w:rFonts w:hint="eastAsia"/>
                <w:kern w:val="0"/>
                <w:sz w:val="28"/>
              </w:rPr>
              <w:t>姓</w:t>
            </w:r>
            <w:r w:rsidRPr="005645F5">
              <w:rPr>
                <w:kern w:val="0"/>
                <w:sz w:val="28"/>
              </w:rPr>
              <w:t xml:space="preserve">  </w:t>
            </w:r>
            <w:r w:rsidRPr="005645F5">
              <w:rPr>
                <w:rFonts w:hint="eastAsia"/>
                <w:kern w:val="0"/>
                <w:sz w:val="28"/>
              </w:rPr>
              <w:t>名</w:t>
            </w:r>
          </w:p>
        </w:tc>
        <w:tc>
          <w:tcPr>
            <w:tcW w:w="3430" w:type="dxa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  <w:r w:rsidRPr="005645F5">
              <w:rPr>
                <w:rFonts w:hint="eastAsia"/>
                <w:kern w:val="0"/>
                <w:sz w:val="28"/>
              </w:rPr>
              <w:t>手</w:t>
            </w:r>
            <w:r w:rsidRPr="005645F5">
              <w:rPr>
                <w:kern w:val="0"/>
                <w:sz w:val="28"/>
              </w:rPr>
              <w:t xml:space="preserve">  </w:t>
            </w:r>
            <w:r w:rsidRPr="005645F5">
              <w:rPr>
                <w:rFonts w:hint="eastAsia"/>
                <w:kern w:val="0"/>
                <w:sz w:val="28"/>
              </w:rPr>
              <w:t>机</w:t>
            </w:r>
          </w:p>
        </w:tc>
        <w:tc>
          <w:tcPr>
            <w:tcW w:w="2256" w:type="dxa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086394" w:rsidRPr="005645F5" w:rsidTr="00184D6F">
        <w:trPr>
          <w:trHeight w:hRule="exact" w:val="556"/>
          <w:jc w:val="center"/>
        </w:trPr>
        <w:tc>
          <w:tcPr>
            <w:tcW w:w="675" w:type="dxa"/>
            <w:vMerge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1698" w:type="dxa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  <w:r w:rsidRPr="005645F5">
              <w:rPr>
                <w:rFonts w:hint="eastAsia"/>
                <w:kern w:val="0"/>
                <w:sz w:val="28"/>
              </w:rPr>
              <w:t>单位、职务</w:t>
            </w:r>
          </w:p>
        </w:tc>
        <w:tc>
          <w:tcPr>
            <w:tcW w:w="3430" w:type="dxa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  <w:r w:rsidRPr="005645F5">
              <w:rPr>
                <w:rFonts w:hint="eastAsia"/>
                <w:kern w:val="0"/>
                <w:sz w:val="28"/>
              </w:rPr>
              <w:t>职</w:t>
            </w:r>
            <w:r w:rsidRPr="005645F5">
              <w:rPr>
                <w:kern w:val="0"/>
                <w:sz w:val="28"/>
              </w:rPr>
              <w:t xml:space="preserve">  </w:t>
            </w:r>
            <w:r w:rsidRPr="005645F5">
              <w:rPr>
                <w:rFonts w:hint="eastAsia"/>
                <w:kern w:val="0"/>
                <w:sz w:val="28"/>
              </w:rPr>
              <w:t>称</w:t>
            </w:r>
          </w:p>
        </w:tc>
        <w:tc>
          <w:tcPr>
            <w:tcW w:w="2256" w:type="dxa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086394" w:rsidRPr="005645F5" w:rsidTr="00184D6F">
        <w:trPr>
          <w:trHeight w:hRule="exact" w:val="848"/>
          <w:jc w:val="center"/>
        </w:trPr>
        <w:tc>
          <w:tcPr>
            <w:tcW w:w="675" w:type="dxa"/>
            <w:vMerge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1698" w:type="dxa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  <w:r w:rsidRPr="005645F5">
              <w:rPr>
                <w:rFonts w:hint="eastAsia"/>
                <w:kern w:val="0"/>
                <w:sz w:val="28"/>
              </w:rPr>
              <w:t>地址邮编</w:t>
            </w:r>
          </w:p>
        </w:tc>
        <w:tc>
          <w:tcPr>
            <w:tcW w:w="6962" w:type="dxa"/>
            <w:gridSpan w:val="3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086394" w:rsidRPr="005645F5" w:rsidTr="00184D6F">
        <w:trPr>
          <w:trHeight w:val="1397"/>
          <w:jc w:val="center"/>
        </w:trPr>
        <w:tc>
          <w:tcPr>
            <w:tcW w:w="675" w:type="dxa"/>
            <w:vMerge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</w:rPr>
            </w:pPr>
          </w:p>
        </w:tc>
        <w:tc>
          <w:tcPr>
            <w:tcW w:w="1698" w:type="dxa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</w:rPr>
            </w:pPr>
            <w:r w:rsidRPr="005645F5">
              <w:rPr>
                <w:rFonts w:hint="eastAsia"/>
                <w:kern w:val="0"/>
                <w:sz w:val="28"/>
              </w:rPr>
              <w:t>团队信息</w:t>
            </w:r>
            <w:r w:rsidRPr="005645F5">
              <w:rPr>
                <w:rFonts w:hint="eastAsia"/>
                <w:color w:val="auto"/>
                <w:kern w:val="0"/>
                <w:sz w:val="28"/>
                <w:szCs w:val="28"/>
              </w:rPr>
              <w:t>（限团队项目填写）</w:t>
            </w:r>
          </w:p>
        </w:tc>
        <w:tc>
          <w:tcPr>
            <w:tcW w:w="6962" w:type="dxa"/>
            <w:gridSpan w:val="3"/>
            <w:vAlign w:val="center"/>
          </w:tcPr>
          <w:p w:rsidR="00086394" w:rsidRPr="005645F5" w:rsidRDefault="00086394" w:rsidP="00184D6F">
            <w:pPr>
              <w:spacing w:line="540" w:lineRule="exact"/>
              <w:jc w:val="left"/>
              <w:rPr>
                <w:color w:val="auto"/>
                <w:kern w:val="0"/>
                <w:sz w:val="28"/>
                <w:szCs w:val="28"/>
              </w:rPr>
            </w:pPr>
            <w:r w:rsidRPr="005645F5">
              <w:rPr>
                <w:rFonts w:hint="eastAsia"/>
                <w:color w:val="auto"/>
                <w:kern w:val="0"/>
                <w:sz w:val="28"/>
                <w:szCs w:val="28"/>
              </w:rPr>
              <w:t>团队人数共</w:t>
            </w:r>
            <w:r w:rsidRPr="005645F5">
              <w:rPr>
                <w:color w:val="auto"/>
                <w:kern w:val="0"/>
                <w:sz w:val="28"/>
                <w:szCs w:val="28"/>
              </w:rPr>
              <w:t>__</w:t>
            </w:r>
            <w:r w:rsidRPr="005645F5">
              <w:rPr>
                <w:rFonts w:hint="eastAsia"/>
                <w:color w:val="auto"/>
                <w:kern w:val="0"/>
                <w:sz w:val="28"/>
                <w:szCs w:val="28"/>
              </w:rPr>
              <w:t>名，其中：</w:t>
            </w:r>
            <w:r w:rsidRPr="005645F5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5645F5">
              <w:rPr>
                <w:rFonts w:hint="eastAsia"/>
                <w:color w:val="auto"/>
                <w:kern w:val="0"/>
                <w:sz w:val="28"/>
                <w:szCs w:val="28"/>
              </w:rPr>
              <w:t>一线辅导员</w:t>
            </w:r>
            <w:r w:rsidRPr="005645F5">
              <w:rPr>
                <w:color w:val="auto"/>
                <w:kern w:val="0"/>
                <w:sz w:val="28"/>
                <w:szCs w:val="28"/>
              </w:rPr>
              <w:t>__</w:t>
            </w:r>
            <w:r w:rsidRPr="005645F5">
              <w:rPr>
                <w:rFonts w:hint="eastAsia"/>
                <w:color w:val="auto"/>
                <w:kern w:val="0"/>
                <w:sz w:val="28"/>
                <w:szCs w:val="28"/>
              </w:rPr>
              <w:t>名，其他相关学生工作干部</w:t>
            </w:r>
            <w:r w:rsidRPr="005645F5">
              <w:rPr>
                <w:color w:val="auto"/>
                <w:kern w:val="0"/>
                <w:sz w:val="28"/>
                <w:szCs w:val="28"/>
              </w:rPr>
              <w:t>__</w:t>
            </w:r>
            <w:r w:rsidRPr="005645F5">
              <w:rPr>
                <w:rFonts w:hint="eastAsia"/>
                <w:color w:val="auto"/>
                <w:kern w:val="0"/>
                <w:sz w:val="28"/>
                <w:szCs w:val="28"/>
              </w:rPr>
              <w:t>名。</w:t>
            </w:r>
          </w:p>
        </w:tc>
      </w:tr>
      <w:tr w:rsidR="00086394" w:rsidRPr="005645F5" w:rsidTr="00184D6F">
        <w:trPr>
          <w:trHeight w:val="5574"/>
          <w:jc w:val="center"/>
        </w:trPr>
        <w:tc>
          <w:tcPr>
            <w:tcW w:w="675" w:type="dxa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spacing w:val="32"/>
                <w:kern w:val="0"/>
                <w:sz w:val="28"/>
              </w:rPr>
            </w:pPr>
            <w:r w:rsidRPr="005645F5">
              <w:rPr>
                <w:rFonts w:hint="eastAsia"/>
                <w:spacing w:val="32"/>
                <w:kern w:val="0"/>
                <w:sz w:val="28"/>
              </w:rPr>
              <w:t>项</w:t>
            </w:r>
          </w:p>
          <w:p w:rsidR="00086394" w:rsidRPr="005645F5" w:rsidRDefault="00086394" w:rsidP="00184D6F">
            <w:pPr>
              <w:spacing w:line="540" w:lineRule="exact"/>
              <w:jc w:val="center"/>
              <w:rPr>
                <w:spacing w:val="32"/>
                <w:kern w:val="0"/>
                <w:sz w:val="28"/>
              </w:rPr>
            </w:pPr>
            <w:r w:rsidRPr="005645F5">
              <w:rPr>
                <w:rFonts w:hint="eastAsia"/>
                <w:spacing w:val="32"/>
                <w:kern w:val="0"/>
                <w:sz w:val="28"/>
              </w:rPr>
              <w:t>目</w:t>
            </w:r>
          </w:p>
          <w:p w:rsidR="00086394" w:rsidRPr="005645F5" w:rsidRDefault="00086394" w:rsidP="00184D6F">
            <w:pPr>
              <w:spacing w:line="540" w:lineRule="exact"/>
              <w:jc w:val="center"/>
              <w:rPr>
                <w:spacing w:val="32"/>
                <w:kern w:val="0"/>
                <w:sz w:val="28"/>
              </w:rPr>
            </w:pPr>
            <w:r w:rsidRPr="005645F5">
              <w:rPr>
                <w:rFonts w:hint="eastAsia"/>
                <w:spacing w:val="32"/>
                <w:kern w:val="0"/>
                <w:sz w:val="28"/>
              </w:rPr>
              <w:t>简</w:t>
            </w:r>
          </w:p>
          <w:p w:rsidR="00086394" w:rsidRPr="005645F5" w:rsidRDefault="00086394" w:rsidP="00184D6F">
            <w:pPr>
              <w:spacing w:line="540" w:lineRule="exact"/>
              <w:jc w:val="center"/>
              <w:rPr>
                <w:spacing w:val="32"/>
                <w:kern w:val="0"/>
              </w:rPr>
            </w:pPr>
            <w:r w:rsidRPr="005645F5">
              <w:rPr>
                <w:rFonts w:hint="eastAsia"/>
                <w:spacing w:val="32"/>
                <w:kern w:val="0"/>
                <w:sz w:val="28"/>
              </w:rPr>
              <w:t>介</w:t>
            </w:r>
          </w:p>
        </w:tc>
        <w:tc>
          <w:tcPr>
            <w:tcW w:w="8660" w:type="dxa"/>
            <w:gridSpan w:val="4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5645F5">
              <w:rPr>
                <w:rFonts w:hint="eastAsia"/>
                <w:color w:val="auto"/>
                <w:kern w:val="0"/>
                <w:sz w:val="28"/>
                <w:szCs w:val="28"/>
              </w:rPr>
              <w:t>（限</w:t>
            </w:r>
            <w:r w:rsidRPr="005645F5">
              <w:rPr>
                <w:color w:val="auto"/>
                <w:kern w:val="0"/>
                <w:sz w:val="28"/>
                <w:szCs w:val="28"/>
              </w:rPr>
              <w:t>300</w:t>
            </w:r>
            <w:r w:rsidRPr="005645F5">
              <w:rPr>
                <w:rFonts w:hint="eastAsia"/>
                <w:color w:val="auto"/>
                <w:kern w:val="0"/>
                <w:sz w:val="28"/>
                <w:szCs w:val="28"/>
              </w:rPr>
              <w:t>字以内）</w:t>
            </w:r>
          </w:p>
          <w:p w:rsidR="00086394" w:rsidRPr="005645F5" w:rsidRDefault="00086394" w:rsidP="00184D6F">
            <w:pPr>
              <w:spacing w:line="54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086394" w:rsidRPr="005645F5" w:rsidTr="00184D6F">
        <w:trPr>
          <w:trHeight w:val="6227"/>
          <w:jc w:val="center"/>
        </w:trPr>
        <w:tc>
          <w:tcPr>
            <w:tcW w:w="675" w:type="dxa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  <w:r w:rsidRPr="005645F5">
              <w:rPr>
                <w:rFonts w:hint="eastAsia"/>
                <w:kern w:val="0"/>
                <w:sz w:val="28"/>
              </w:rPr>
              <w:t>学</w:t>
            </w:r>
            <w:r>
              <w:rPr>
                <w:rFonts w:hint="eastAsia"/>
                <w:kern w:val="0"/>
                <w:sz w:val="28"/>
              </w:rPr>
              <w:t>院</w:t>
            </w:r>
            <w:r w:rsidRPr="005645F5">
              <w:rPr>
                <w:rFonts w:hint="eastAsia"/>
                <w:kern w:val="0"/>
                <w:sz w:val="28"/>
              </w:rPr>
              <w:t>党委意见</w:t>
            </w:r>
          </w:p>
        </w:tc>
        <w:tc>
          <w:tcPr>
            <w:tcW w:w="8660" w:type="dxa"/>
            <w:gridSpan w:val="4"/>
            <w:vAlign w:val="center"/>
          </w:tcPr>
          <w:p w:rsidR="00086394" w:rsidRPr="005645F5" w:rsidRDefault="00086394" w:rsidP="00086394">
            <w:pPr>
              <w:spacing w:line="540" w:lineRule="exact"/>
              <w:ind w:firstLineChars="49" w:firstLine="31680"/>
              <w:jc w:val="center"/>
              <w:rPr>
                <w:kern w:val="0"/>
                <w:sz w:val="28"/>
              </w:rPr>
            </w:pPr>
          </w:p>
          <w:p w:rsidR="00086394" w:rsidRPr="005645F5" w:rsidRDefault="00086394" w:rsidP="00086394">
            <w:pPr>
              <w:spacing w:line="540" w:lineRule="exact"/>
              <w:ind w:firstLineChars="49" w:firstLine="31680"/>
              <w:jc w:val="center"/>
              <w:rPr>
                <w:kern w:val="0"/>
                <w:sz w:val="28"/>
              </w:rPr>
            </w:pPr>
          </w:p>
          <w:p w:rsidR="00086394" w:rsidRPr="005645F5" w:rsidRDefault="00086394" w:rsidP="00086394">
            <w:pPr>
              <w:spacing w:line="540" w:lineRule="exact"/>
              <w:ind w:firstLineChars="49" w:firstLine="31680"/>
              <w:jc w:val="center"/>
              <w:rPr>
                <w:kern w:val="0"/>
                <w:sz w:val="28"/>
              </w:rPr>
            </w:pPr>
          </w:p>
          <w:p w:rsidR="00086394" w:rsidRPr="005645F5" w:rsidRDefault="00086394" w:rsidP="00086394">
            <w:pPr>
              <w:spacing w:line="540" w:lineRule="exact"/>
              <w:ind w:firstLineChars="49" w:firstLine="31680"/>
              <w:jc w:val="center"/>
              <w:rPr>
                <w:kern w:val="0"/>
                <w:sz w:val="28"/>
              </w:rPr>
            </w:pPr>
          </w:p>
          <w:p w:rsidR="00086394" w:rsidRPr="005645F5" w:rsidRDefault="00086394" w:rsidP="00086394">
            <w:pPr>
              <w:spacing w:line="540" w:lineRule="exact"/>
              <w:ind w:firstLineChars="49" w:firstLine="31680"/>
              <w:jc w:val="center"/>
              <w:rPr>
                <w:kern w:val="0"/>
                <w:sz w:val="28"/>
              </w:rPr>
            </w:pPr>
          </w:p>
          <w:p w:rsidR="00086394" w:rsidRPr="005645F5" w:rsidRDefault="00086394" w:rsidP="00086394">
            <w:pPr>
              <w:spacing w:line="540" w:lineRule="exact"/>
              <w:ind w:firstLineChars="49" w:firstLine="31680"/>
              <w:jc w:val="center"/>
              <w:rPr>
                <w:kern w:val="0"/>
                <w:sz w:val="28"/>
              </w:rPr>
            </w:pPr>
          </w:p>
          <w:p w:rsidR="00086394" w:rsidRPr="005645F5" w:rsidRDefault="00086394" w:rsidP="00086394">
            <w:pPr>
              <w:spacing w:line="540" w:lineRule="exact"/>
              <w:ind w:firstLineChars="49" w:firstLine="31680"/>
              <w:jc w:val="center"/>
              <w:rPr>
                <w:kern w:val="0"/>
                <w:sz w:val="28"/>
              </w:rPr>
            </w:pPr>
          </w:p>
          <w:p w:rsidR="00086394" w:rsidRPr="005645F5" w:rsidRDefault="00086394" w:rsidP="00086394">
            <w:pPr>
              <w:spacing w:line="540" w:lineRule="exact"/>
              <w:ind w:firstLineChars="49" w:firstLine="31680"/>
              <w:jc w:val="center"/>
              <w:rPr>
                <w:kern w:val="0"/>
                <w:sz w:val="28"/>
              </w:rPr>
            </w:pPr>
          </w:p>
          <w:p w:rsidR="00086394" w:rsidRPr="005645F5" w:rsidRDefault="00086394" w:rsidP="00086394">
            <w:pPr>
              <w:spacing w:line="540" w:lineRule="exact"/>
              <w:ind w:firstLineChars="49" w:firstLine="31680"/>
              <w:jc w:val="center"/>
              <w:rPr>
                <w:kern w:val="0"/>
                <w:sz w:val="28"/>
              </w:rPr>
            </w:pPr>
          </w:p>
          <w:p w:rsidR="00086394" w:rsidRPr="005645F5" w:rsidRDefault="00086394" w:rsidP="00086394">
            <w:pPr>
              <w:spacing w:line="540" w:lineRule="exact"/>
              <w:ind w:firstLineChars="49" w:firstLine="31680"/>
              <w:jc w:val="center"/>
              <w:rPr>
                <w:kern w:val="0"/>
                <w:sz w:val="28"/>
              </w:rPr>
            </w:pPr>
          </w:p>
          <w:p w:rsidR="00086394" w:rsidRPr="005645F5" w:rsidRDefault="00086394" w:rsidP="00086394">
            <w:pPr>
              <w:spacing w:line="540" w:lineRule="exact"/>
              <w:ind w:firstLineChars="349" w:firstLine="31680"/>
              <w:rPr>
                <w:kern w:val="0"/>
                <w:sz w:val="28"/>
              </w:rPr>
            </w:pPr>
            <w:r w:rsidRPr="005645F5">
              <w:rPr>
                <w:rFonts w:hint="eastAsia"/>
                <w:kern w:val="0"/>
                <w:sz w:val="28"/>
              </w:rPr>
              <w:t>负责人：</w:t>
            </w:r>
            <w:r w:rsidRPr="005645F5">
              <w:rPr>
                <w:kern w:val="0"/>
                <w:sz w:val="28"/>
              </w:rPr>
              <w:t xml:space="preserve">              </w:t>
            </w:r>
            <w:r w:rsidRPr="005645F5">
              <w:rPr>
                <w:rFonts w:hint="eastAsia"/>
                <w:kern w:val="0"/>
                <w:sz w:val="28"/>
              </w:rPr>
              <w:t>签章：</w:t>
            </w:r>
            <w:r w:rsidRPr="005645F5">
              <w:rPr>
                <w:kern w:val="0"/>
                <w:sz w:val="28"/>
              </w:rPr>
              <w:t xml:space="preserve">            </w:t>
            </w:r>
          </w:p>
          <w:p w:rsidR="00086394" w:rsidRPr="005645F5" w:rsidRDefault="00086394" w:rsidP="00086394">
            <w:pPr>
              <w:spacing w:line="540" w:lineRule="exact"/>
              <w:ind w:right="600" w:firstLineChars="49" w:firstLine="31680"/>
              <w:jc w:val="right"/>
              <w:rPr>
                <w:kern w:val="0"/>
                <w:sz w:val="28"/>
              </w:rPr>
            </w:pPr>
            <w:r w:rsidRPr="005645F5">
              <w:rPr>
                <w:rFonts w:hint="eastAsia"/>
                <w:kern w:val="0"/>
                <w:sz w:val="28"/>
              </w:rPr>
              <w:t>年</w:t>
            </w:r>
            <w:r w:rsidRPr="005645F5">
              <w:rPr>
                <w:kern w:val="0"/>
                <w:sz w:val="28"/>
              </w:rPr>
              <w:t xml:space="preserve">   </w:t>
            </w:r>
            <w:r w:rsidRPr="005645F5">
              <w:rPr>
                <w:rFonts w:hint="eastAsia"/>
                <w:kern w:val="0"/>
                <w:sz w:val="28"/>
              </w:rPr>
              <w:t>月</w:t>
            </w:r>
            <w:r w:rsidRPr="005645F5">
              <w:rPr>
                <w:kern w:val="0"/>
                <w:sz w:val="28"/>
              </w:rPr>
              <w:t xml:space="preserve">   </w:t>
            </w:r>
            <w:r w:rsidRPr="005645F5">
              <w:rPr>
                <w:rFonts w:hint="eastAsia"/>
                <w:kern w:val="0"/>
                <w:sz w:val="28"/>
              </w:rPr>
              <w:t>日</w:t>
            </w:r>
          </w:p>
        </w:tc>
      </w:tr>
      <w:tr w:rsidR="00086394" w:rsidRPr="005645F5" w:rsidTr="00184D6F">
        <w:trPr>
          <w:cantSplit/>
          <w:trHeight w:val="5553"/>
          <w:jc w:val="center"/>
        </w:trPr>
        <w:tc>
          <w:tcPr>
            <w:tcW w:w="675" w:type="dxa"/>
            <w:textDirection w:val="tbRlV"/>
            <w:vAlign w:val="bottom"/>
          </w:tcPr>
          <w:p w:rsidR="00086394" w:rsidRPr="005645F5" w:rsidRDefault="00086394" w:rsidP="00184D6F">
            <w:pPr>
              <w:spacing w:before="240" w:line="540" w:lineRule="exact"/>
              <w:jc w:val="center"/>
              <w:rPr>
                <w:spacing w:val="20"/>
                <w:kern w:val="0"/>
                <w:sz w:val="28"/>
              </w:rPr>
            </w:pPr>
            <w:r>
              <w:rPr>
                <w:rFonts w:hint="eastAsia"/>
                <w:spacing w:val="20"/>
                <w:kern w:val="0"/>
                <w:sz w:val="28"/>
              </w:rPr>
              <w:t>学工部</w:t>
            </w:r>
            <w:r w:rsidRPr="005645F5">
              <w:rPr>
                <w:rFonts w:hint="eastAsia"/>
                <w:spacing w:val="20"/>
                <w:kern w:val="0"/>
                <w:sz w:val="28"/>
              </w:rPr>
              <w:t>意见</w:t>
            </w:r>
          </w:p>
        </w:tc>
        <w:tc>
          <w:tcPr>
            <w:tcW w:w="8660" w:type="dxa"/>
            <w:gridSpan w:val="4"/>
            <w:vAlign w:val="center"/>
          </w:tcPr>
          <w:p w:rsidR="00086394" w:rsidRPr="005645F5" w:rsidRDefault="00086394" w:rsidP="00086394">
            <w:pPr>
              <w:spacing w:line="540" w:lineRule="exact"/>
              <w:ind w:firstLineChars="49" w:firstLine="31680"/>
              <w:jc w:val="center"/>
              <w:rPr>
                <w:kern w:val="0"/>
                <w:sz w:val="28"/>
              </w:rPr>
            </w:pPr>
          </w:p>
          <w:p w:rsidR="00086394" w:rsidRPr="005645F5" w:rsidRDefault="00086394" w:rsidP="00086394">
            <w:pPr>
              <w:spacing w:line="540" w:lineRule="exact"/>
              <w:ind w:firstLineChars="49" w:firstLine="31680"/>
              <w:jc w:val="center"/>
              <w:rPr>
                <w:kern w:val="0"/>
                <w:sz w:val="28"/>
              </w:rPr>
            </w:pPr>
          </w:p>
          <w:p w:rsidR="00086394" w:rsidRPr="005645F5" w:rsidRDefault="00086394" w:rsidP="00086394">
            <w:pPr>
              <w:spacing w:line="540" w:lineRule="exact"/>
              <w:ind w:firstLineChars="49" w:firstLine="31680"/>
              <w:jc w:val="center"/>
              <w:rPr>
                <w:kern w:val="0"/>
                <w:sz w:val="28"/>
              </w:rPr>
            </w:pPr>
          </w:p>
          <w:p w:rsidR="00086394" w:rsidRPr="005645F5" w:rsidRDefault="00086394" w:rsidP="00086394">
            <w:pPr>
              <w:spacing w:line="540" w:lineRule="exact"/>
              <w:ind w:firstLineChars="49" w:firstLine="31680"/>
              <w:jc w:val="center"/>
              <w:rPr>
                <w:kern w:val="0"/>
                <w:sz w:val="28"/>
              </w:rPr>
            </w:pPr>
          </w:p>
          <w:p w:rsidR="00086394" w:rsidRPr="005645F5" w:rsidRDefault="00086394" w:rsidP="00086394">
            <w:pPr>
              <w:spacing w:line="540" w:lineRule="exact"/>
              <w:ind w:firstLineChars="49" w:firstLine="31680"/>
              <w:jc w:val="center"/>
              <w:rPr>
                <w:kern w:val="0"/>
                <w:sz w:val="28"/>
              </w:rPr>
            </w:pPr>
          </w:p>
          <w:p w:rsidR="00086394" w:rsidRPr="005645F5" w:rsidRDefault="00086394" w:rsidP="00086394">
            <w:pPr>
              <w:spacing w:line="540" w:lineRule="exact"/>
              <w:ind w:firstLineChars="49" w:firstLine="31680"/>
              <w:jc w:val="center"/>
              <w:rPr>
                <w:kern w:val="0"/>
                <w:sz w:val="28"/>
              </w:rPr>
            </w:pPr>
          </w:p>
          <w:p w:rsidR="00086394" w:rsidRPr="005645F5" w:rsidRDefault="00086394" w:rsidP="00086394">
            <w:pPr>
              <w:spacing w:line="540" w:lineRule="exact"/>
              <w:ind w:firstLineChars="49" w:firstLine="31680"/>
              <w:jc w:val="center"/>
              <w:rPr>
                <w:kern w:val="0"/>
                <w:sz w:val="28"/>
              </w:rPr>
            </w:pPr>
          </w:p>
          <w:p w:rsidR="00086394" w:rsidRPr="005645F5" w:rsidRDefault="00086394" w:rsidP="00086394">
            <w:pPr>
              <w:spacing w:line="540" w:lineRule="exact"/>
              <w:ind w:firstLineChars="49" w:firstLine="31680"/>
              <w:jc w:val="center"/>
              <w:rPr>
                <w:kern w:val="0"/>
                <w:sz w:val="28"/>
              </w:rPr>
            </w:pPr>
          </w:p>
          <w:p w:rsidR="00086394" w:rsidRPr="005645F5" w:rsidRDefault="00086394" w:rsidP="00086394">
            <w:pPr>
              <w:spacing w:line="540" w:lineRule="exact"/>
              <w:ind w:firstLineChars="49" w:firstLine="31680"/>
              <w:jc w:val="center"/>
              <w:rPr>
                <w:kern w:val="0"/>
                <w:sz w:val="28"/>
              </w:rPr>
            </w:pPr>
          </w:p>
          <w:p w:rsidR="00086394" w:rsidRPr="005645F5" w:rsidRDefault="00086394" w:rsidP="00086394">
            <w:pPr>
              <w:spacing w:line="540" w:lineRule="exact"/>
              <w:ind w:firstLineChars="349" w:firstLine="31680"/>
              <w:rPr>
                <w:kern w:val="0"/>
                <w:sz w:val="28"/>
              </w:rPr>
            </w:pPr>
            <w:r w:rsidRPr="005645F5">
              <w:rPr>
                <w:rFonts w:hint="eastAsia"/>
                <w:kern w:val="0"/>
                <w:sz w:val="28"/>
              </w:rPr>
              <w:t>负责人：</w:t>
            </w:r>
            <w:r w:rsidRPr="005645F5">
              <w:rPr>
                <w:kern w:val="0"/>
                <w:sz w:val="28"/>
              </w:rPr>
              <w:t xml:space="preserve">              </w:t>
            </w:r>
            <w:r w:rsidRPr="005645F5">
              <w:rPr>
                <w:rFonts w:hint="eastAsia"/>
                <w:kern w:val="0"/>
                <w:sz w:val="28"/>
              </w:rPr>
              <w:t>签章：</w:t>
            </w:r>
            <w:r w:rsidRPr="005645F5">
              <w:rPr>
                <w:kern w:val="0"/>
                <w:sz w:val="28"/>
              </w:rPr>
              <w:t xml:space="preserve">            </w:t>
            </w:r>
          </w:p>
          <w:p w:rsidR="00086394" w:rsidRPr="005645F5" w:rsidRDefault="00086394" w:rsidP="00086394">
            <w:pPr>
              <w:spacing w:line="540" w:lineRule="exact"/>
              <w:ind w:right="600" w:firstLineChars="49" w:firstLine="31680"/>
              <w:jc w:val="right"/>
              <w:rPr>
                <w:kern w:val="0"/>
                <w:sz w:val="28"/>
              </w:rPr>
            </w:pPr>
            <w:r w:rsidRPr="005645F5">
              <w:rPr>
                <w:rFonts w:hint="eastAsia"/>
                <w:kern w:val="0"/>
                <w:sz w:val="28"/>
              </w:rPr>
              <w:t>年</w:t>
            </w:r>
            <w:r w:rsidRPr="005645F5">
              <w:rPr>
                <w:kern w:val="0"/>
                <w:sz w:val="28"/>
              </w:rPr>
              <w:t xml:space="preserve">   </w:t>
            </w:r>
            <w:r w:rsidRPr="005645F5">
              <w:rPr>
                <w:rFonts w:hint="eastAsia"/>
                <w:kern w:val="0"/>
                <w:sz w:val="28"/>
              </w:rPr>
              <w:t>月</w:t>
            </w:r>
            <w:r w:rsidRPr="005645F5">
              <w:rPr>
                <w:kern w:val="0"/>
                <w:sz w:val="28"/>
              </w:rPr>
              <w:t xml:space="preserve">   </w:t>
            </w:r>
            <w:r w:rsidRPr="005645F5">
              <w:rPr>
                <w:rFonts w:hint="eastAsia"/>
                <w:kern w:val="0"/>
                <w:sz w:val="28"/>
              </w:rPr>
              <w:t>日</w:t>
            </w:r>
          </w:p>
        </w:tc>
      </w:tr>
    </w:tbl>
    <w:p w:rsidR="00086394" w:rsidRPr="00F1081F" w:rsidRDefault="00086394" w:rsidP="005A5905"/>
    <w:p w:rsidR="00086394" w:rsidRPr="005A5905" w:rsidRDefault="00086394" w:rsidP="00ED58FE">
      <w:pPr>
        <w:spacing w:line="560" w:lineRule="exact"/>
      </w:pPr>
    </w:p>
    <w:sectPr w:rsidR="00086394" w:rsidRPr="005A5905" w:rsidSect="00BB35CA">
      <w:footerReference w:type="even" r:id="rId7"/>
      <w:footerReference w:type="default" r:id="rId8"/>
      <w:footerReference w:type="first" r:id="rId9"/>
      <w:pgSz w:w="11906" w:h="16838"/>
      <w:pgMar w:top="1701" w:right="1701" w:bottom="1701" w:left="1701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394" w:rsidRDefault="00086394">
      <w:r>
        <w:separator/>
      </w:r>
    </w:p>
  </w:endnote>
  <w:endnote w:type="continuationSeparator" w:id="0">
    <w:p w:rsidR="00086394" w:rsidRDefault="00086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394" w:rsidRDefault="00086394" w:rsidP="00AE2A7D">
    <w:pPr>
      <w:pStyle w:val="Footer"/>
      <w:jc w:val="center"/>
    </w:pPr>
    <w:r w:rsidRPr="00C333A8">
      <w:rPr>
        <w:rFonts w:eastAsia="宋体"/>
        <w:color w:val="auto"/>
        <w:kern w:val="0"/>
        <w:sz w:val="24"/>
        <w:szCs w:val="24"/>
      </w:rPr>
      <w:t xml:space="preserve">— </w:t>
    </w:r>
    <w:r w:rsidRPr="00C333A8">
      <w:rPr>
        <w:rFonts w:eastAsia="宋体"/>
        <w:color w:val="auto"/>
        <w:kern w:val="0"/>
        <w:sz w:val="28"/>
        <w:szCs w:val="28"/>
      </w:rPr>
      <w:fldChar w:fldCharType="begin"/>
    </w:r>
    <w:r w:rsidRPr="00C333A8">
      <w:rPr>
        <w:rFonts w:eastAsia="宋体"/>
        <w:color w:val="auto"/>
        <w:kern w:val="0"/>
        <w:sz w:val="28"/>
        <w:szCs w:val="28"/>
      </w:rPr>
      <w:instrText xml:space="preserve">PAGE  </w:instrText>
    </w:r>
    <w:r w:rsidRPr="00C333A8">
      <w:rPr>
        <w:rFonts w:eastAsia="宋体"/>
        <w:color w:val="auto"/>
        <w:kern w:val="0"/>
        <w:sz w:val="28"/>
        <w:szCs w:val="28"/>
      </w:rPr>
      <w:fldChar w:fldCharType="separate"/>
    </w:r>
    <w:r>
      <w:rPr>
        <w:rFonts w:eastAsia="宋体"/>
        <w:noProof/>
        <w:color w:val="auto"/>
        <w:kern w:val="0"/>
        <w:sz w:val="28"/>
        <w:szCs w:val="28"/>
      </w:rPr>
      <w:t>2</w:t>
    </w:r>
    <w:r w:rsidRPr="00C333A8">
      <w:rPr>
        <w:rFonts w:eastAsia="宋体"/>
        <w:color w:val="auto"/>
        <w:kern w:val="0"/>
        <w:sz w:val="28"/>
        <w:szCs w:val="28"/>
      </w:rPr>
      <w:fldChar w:fldCharType="end"/>
    </w:r>
    <w:r w:rsidRPr="00C333A8">
      <w:rPr>
        <w:rFonts w:eastAsia="宋体"/>
        <w:color w:val="auto"/>
        <w:kern w:val="0"/>
        <w:sz w:val="24"/>
        <w:szCs w:val="24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394" w:rsidRPr="00C333A8" w:rsidRDefault="00086394" w:rsidP="00C333A8">
    <w:pPr>
      <w:tabs>
        <w:tab w:val="center" w:pos="4153"/>
        <w:tab w:val="right" w:pos="8306"/>
      </w:tabs>
      <w:snapToGrid w:val="0"/>
      <w:jc w:val="left"/>
      <w:rPr>
        <w:rFonts w:eastAsia="宋体"/>
        <w:color w:val="auto"/>
        <w:kern w:val="0"/>
        <w:sz w:val="24"/>
        <w:szCs w:val="24"/>
      </w:rPr>
    </w:pPr>
  </w:p>
  <w:p w:rsidR="00086394" w:rsidRDefault="00086394" w:rsidP="00EB4E2E">
    <w:pPr>
      <w:pStyle w:val="Footer"/>
      <w:jc w:val="center"/>
    </w:pPr>
    <w:r w:rsidRPr="00C333A8">
      <w:rPr>
        <w:rFonts w:eastAsia="宋体"/>
        <w:color w:val="auto"/>
        <w:kern w:val="0"/>
        <w:sz w:val="24"/>
        <w:szCs w:val="24"/>
      </w:rPr>
      <w:t xml:space="preserve">— </w:t>
    </w:r>
    <w:r w:rsidRPr="00C333A8">
      <w:rPr>
        <w:rFonts w:eastAsia="宋体"/>
        <w:color w:val="auto"/>
        <w:kern w:val="0"/>
        <w:sz w:val="28"/>
        <w:szCs w:val="28"/>
      </w:rPr>
      <w:fldChar w:fldCharType="begin"/>
    </w:r>
    <w:r w:rsidRPr="00C333A8">
      <w:rPr>
        <w:rFonts w:eastAsia="宋体"/>
        <w:color w:val="auto"/>
        <w:kern w:val="0"/>
        <w:sz w:val="28"/>
        <w:szCs w:val="28"/>
      </w:rPr>
      <w:instrText xml:space="preserve">PAGE  </w:instrText>
    </w:r>
    <w:r w:rsidRPr="00C333A8">
      <w:rPr>
        <w:rFonts w:eastAsia="宋体"/>
        <w:color w:val="auto"/>
        <w:kern w:val="0"/>
        <w:sz w:val="28"/>
        <w:szCs w:val="28"/>
      </w:rPr>
      <w:fldChar w:fldCharType="separate"/>
    </w:r>
    <w:r>
      <w:rPr>
        <w:rFonts w:eastAsia="宋体"/>
        <w:noProof/>
        <w:color w:val="auto"/>
        <w:kern w:val="0"/>
        <w:sz w:val="28"/>
        <w:szCs w:val="28"/>
      </w:rPr>
      <w:t>3</w:t>
    </w:r>
    <w:r w:rsidRPr="00C333A8">
      <w:rPr>
        <w:rFonts w:eastAsia="宋体"/>
        <w:color w:val="auto"/>
        <w:kern w:val="0"/>
        <w:sz w:val="28"/>
        <w:szCs w:val="28"/>
      </w:rPr>
      <w:fldChar w:fldCharType="end"/>
    </w:r>
    <w:r w:rsidRPr="00C333A8">
      <w:rPr>
        <w:rFonts w:eastAsia="宋体"/>
        <w:color w:val="auto"/>
        <w:kern w:val="0"/>
        <w:sz w:val="28"/>
        <w:szCs w:val="28"/>
      </w:rPr>
      <w:t xml:space="preserve"> </w:t>
    </w:r>
    <w:r w:rsidRPr="00C333A8">
      <w:rPr>
        <w:rFonts w:eastAsia="宋体"/>
        <w:color w:val="auto"/>
        <w:kern w:val="0"/>
        <w:sz w:val="24"/>
        <w:szCs w:val="24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394" w:rsidRDefault="00086394">
    <w:pPr>
      <w:pStyle w:val="Footer"/>
      <w:jc w:val="right"/>
    </w:pPr>
  </w:p>
  <w:p w:rsidR="00086394" w:rsidRDefault="000863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394" w:rsidRDefault="00086394">
      <w:r>
        <w:separator/>
      </w:r>
    </w:p>
  </w:footnote>
  <w:footnote w:type="continuationSeparator" w:id="0">
    <w:p w:rsidR="00086394" w:rsidRDefault="000863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4A05"/>
    <w:multiLevelType w:val="hybridMultilevel"/>
    <w:tmpl w:val="23B8A080"/>
    <w:lvl w:ilvl="0" w:tplc="64600D72">
      <w:start w:val="1"/>
      <w:numFmt w:val="decimal"/>
      <w:suff w:val="space"/>
      <w:lvlText w:val="%1."/>
      <w:lvlJc w:val="left"/>
      <w:pPr>
        <w:ind w:firstLine="624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  <w:rPr>
        <w:rFonts w:cs="Times New Roman"/>
      </w:rPr>
    </w:lvl>
  </w:abstractNum>
  <w:abstractNum w:abstractNumId="1">
    <w:nsid w:val="28EC2356"/>
    <w:multiLevelType w:val="hybridMultilevel"/>
    <w:tmpl w:val="40B03018"/>
    <w:lvl w:ilvl="0" w:tplc="F7DC3492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2">
    <w:nsid w:val="43FE1DEF"/>
    <w:multiLevelType w:val="hybridMultilevel"/>
    <w:tmpl w:val="40D8F69A"/>
    <w:lvl w:ilvl="0" w:tplc="78664BDE">
      <w:start w:val="1"/>
      <w:numFmt w:val="decimal"/>
      <w:lvlText w:val="%1．"/>
      <w:lvlJc w:val="left"/>
      <w:pPr>
        <w:ind w:left="211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  <w:rPr>
        <w:rFonts w:cs="Times New Roman"/>
      </w:rPr>
    </w:lvl>
  </w:abstractNum>
  <w:abstractNum w:abstractNumId="3">
    <w:nsid w:val="46683AAE"/>
    <w:multiLevelType w:val="hybridMultilevel"/>
    <w:tmpl w:val="FD72C828"/>
    <w:lvl w:ilvl="0" w:tplc="78664BDE">
      <w:start w:val="1"/>
      <w:numFmt w:val="decimal"/>
      <w:lvlText w:val="%1．"/>
      <w:lvlJc w:val="left"/>
      <w:pPr>
        <w:ind w:left="1560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  <w:rPr>
        <w:rFonts w:cs="Times New Roman"/>
      </w:rPr>
    </w:lvl>
  </w:abstractNum>
  <w:abstractNum w:abstractNumId="4">
    <w:nsid w:val="576051D4"/>
    <w:multiLevelType w:val="hybridMultilevel"/>
    <w:tmpl w:val="F2C04372"/>
    <w:lvl w:ilvl="0" w:tplc="C29A3FDA">
      <w:start w:val="1"/>
      <w:numFmt w:val="decimal"/>
      <w:suff w:val="space"/>
      <w:lvlText w:val="%1."/>
      <w:lvlJc w:val="left"/>
      <w:pPr>
        <w:ind w:firstLine="624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0"/>
  <w:drawingGridVerticalSpacing w:val="20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1E05"/>
    <w:rsid w:val="000009FC"/>
    <w:rsid w:val="00001398"/>
    <w:rsid w:val="0000666B"/>
    <w:rsid w:val="000101D4"/>
    <w:rsid w:val="00013C33"/>
    <w:rsid w:val="000205A9"/>
    <w:rsid w:val="0002165D"/>
    <w:rsid w:val="00024A39"/>
    <w:rsid w:val="00030FA8"/>
    <w:rsid w:val="00033467"/>
    <w:rsid w:val="00035214"/>
    <w:rsid w:val="000366D0"/>
    <w:rsid w:val="00036879"/>
    <w:rsid w:val="00036BEF"/>
    <w:rsid w:val="00036E54"/>
    <w:rsid w:val="00042F36"/>
    <w:rsid w:val="00043176"/>
    <w:rsid w:val="00047AC9"/>
    <w:rsid w:val="0005036A"/>
    <w:rsid w:val="000532CC"/>
    <w:rsid w:val="0005394F"/>
    <w:rsid w:val="00053FCE"/>
    <w:rsid w:val="00054DEF"/>
    <w:rsid w:val="00055B5D"/>
    <w:rsid w:val="00061C0B"/>
    <w:rsid w:val="000637B7"/>
    <w:rsid w:val="00064CFF"/>
    <w:rsid w:val="00067763"/>
    <w:rsid w:val="00072C87"/>
    <w:rsid w:val="00072D51"/>
    <w:rsid w:val="00073042"/>
    <w:rsid w:val="00077E79"/>
    <w:rsid w:val="000802F1"/>
    <w:rsid w:val="00080B47"/>
    <w:rsid w:val="00080C0C"/>
    <w:rsid w:val="00084341"/>
    <w:rsid w:val="00084A36"/>
    <w:rsid w:val="00086021"/>
    <w:rsid w:val="00086394"/>
    <w:rsid w:val="00087054"/>
    <w:rsid w:val="000878B3"/>
    <w:rsid w:val="0009131E"/>
    <w:rsid w:val="00093EED"/>
    <w:rsid w:val="00095E04"/>
    <w:rsid w:val="0009695F"/>
    <w:rsid w:val="000B2316"/>
    <w:rsid w:val="000C0C9A"/>
    <w:rsid w:val="000C14A0"/>
    <w:rsid w:val="000C2403"/>
    <w:rsid w:val="000C26F5"/>
    <w:rsid w:val="000C3439"/>
    <w:rsid w:val="000C42FF"/>
    <w:rsid w:val="000C6F98"/>
    <w:rsid w:val="000C7663"/>
    <w:rsid w:val="000C7BB0"/>
    <w:rsid w:val="000D25D8"/>
    <w:rsid w:val="000D6650"/>
    <w:rsid w:val="000D6A09"/>
    <w:rsid w:val="000E00D8"/>
    <w:rsid w:val="000E5564"/>
    <w:rsid w:val="000E5D33"/>
    <w:rsid w:val="000E657D"/>
    <w:rsid w:val="000E6EEA"/>
    <w:rsid w:val="000F1F1B"/>
    <w:rsid w:val="000F7B5B"/>
    <w:rsid w:val="0010078A"/>
    <w:rsid w:val="00101D66"/>
    <w:rsid w:val="00103EB8"/>
    <w:rsid w:val="00105764"/>
    <w:rsid w:val="00106545"/>
    <w:rsid w:val="001117A4"/>
    <w:rsid w:val="00114707"/>
    <w:rsid w:val="0011509A"/>
    <w:rsid w:val="001153AD"/>
    <w:rsid w:val="00115D79"/>
    <w:rsid w:val="001176E6"/>
    <w:rsid w:val="00117F6E"/>
    <w:rsid w:val="00122290"/>
    <w:rsid w:val="00122B13"/>
    <w:rsid w:val="0012555E"/>
    <w:rsid w:val="00125DF1"/>
    <w:rsid w:val="001307A2"/>
    <w:rsid w:val="0013284C"/>
    <w:rsid w:val="00136C65"/>
    <w:rsid w:val="001375E6"/>
    <w:rsid w:val="00152C9C"/>
    <w:rsid w:val="00153B8E"/>
    <w:rsid w:val="00157290"/>
    <w:rsid w:val="001651F5"/>
    <w:rsid w:val="00166EA7"/>
    <w:rsid w:val="00172BB2"/>
    <w:rsid w:val="0018284E"/>
    <w:rsid w:val="00184BA6"/>
    <w:rsid w:val="00184D6F"/>
    <w:rsid w:val="00184FA7"/>
    <w:rsid w:val="00187A78"/>
    <w:rsid w:val="00191E79"/>
    <w:rsid w:val="00192610"/>
    <w:rsid w:val="001959FD"/>
    <w:rsid w:val="0019732E"/>
    <w:rsid w:val="001A5CB2"/>
    <w:rsid w:val="001A6E3F"/>
    <w:rsid w:val="001B029A"/>
    <w:rsid w:val="001B0FB8"/>
    <w:rsid w:val="001B32F1"/>
    <w:rsid w:val="001B432F"/>
    <w:rsid w:val="001B7A80"/>
    <w:rsid w:val="001C1535"/>
    <w:rsid w:val="001C1EA7"/>
    <w:rsid w:val="001C496F"/>
    <w:rsid w:val="001C79C3"/>
    <w:rsid w:val="001D2726"/>
    <w:rsid w:val="001D3858"/>
    <w:rsid w:val="001D4764"/>
    <w:rsid w:val="001E032E"/>
    <w:rsid w:val="001E2562"/>
    <w:rsid w:val="001E2C04"/>
    <w:rsid w:val="001E3143"/>
    <w:rsid w:val="001E4EBF"/>
    <w:rsid w:val="001E501A"/>
    <w:rsid w:val="001E5962"/>
    <w:rsid w:val="001E6661"/>
    <w:rsid w:val="001F0030"/>
    <w:rsid w:val="001F1189"/>
    <w:rsid w:val="0020141C"/>
    <w:rsid w:val="00201CE2"/>
    <w:rsid w:val="00202F64"/>
    <w:rsid w:val="00203356"/>
    <w:rsid w:val="00207C4B"/>
    <w:rsid w:val="00213E30"/>
    <w:rsid w:val="00214B8E"/>
    <w:rsid w:val="002206B6"/>
    <w:rsid w:val="00221D76"/>
    <w:rsid w:val="00223DB1"/>
    <w:rsid w:val="00224466"/>
    <w:rsid w:val="00227473"/>
    <w:rsid w:val="00234EBF"/>
    <w:rsid w:val="00236887"/>
    <w:rsid w:val="00236F3B"/>
    <w:rsid w:val="00237597"/>
    <w:rsid w:val="00241F52"/>
    <w:rsid w:val="00245E37"/>
    <w:rsid w:val="00247401"/>
    <w:rsid w:val="002536BF"/>
    <w:rsid w:val="002544DD"/>
    <w:rsid w:val="00255F28"/>
    <w:rsid w:val="0026243D"/>
    <w:rsid w:val="00270DEF"/>
    <w:rsid w:val="00275CF3"/>
    <w:rsid w:val="00280376"/>
    <w:rsid w:val="00284163"/>
    <w:rsid w:val="00290223"/>
    <w:rsid w:val="002906A8"/>
    <w:rsid w:val="0029440F"/>
    <w:rsid w:val="0029588D"/>
    <w:rsid w:val="002A1816"/>
    <w:rsid w:val="002A4141"/>
    <w:rsid w:val="002A5851"/>
    <w:rsid w:val="002B1C9C"/>
    <w:rsid w:val="002B2A9A"/>
    <w:rsid w:val="002B2AA6"/>
    <w:rsid w:val="002C19C4"/>
    <w:rsid w:val="002C3C71"/>
    <w:rsid w:val="002C6E7A"/>
    <w:rsid w:val="002C78BE"/>
    <w:rsid w:val="002C7A87"/>
    <w:rsid w:val="002D2BFB"/>
    <w:rsid w:val="002D4932"/>
    <w:rsid w:val="002D64B0"/>
    <w:rsid w:val="002E195E"/>
    <w:rsid w:val="002E4601"/>
    <w:rsid w:val="002E5198"/>
    <w:rsid w:val="002E6C67"/>
    <w:rsid w:val="00300024"/>
    <w:rsid w:val="00301DF0"/>
    <w:rsid w:val="00302719"/>
    <w:rsid w:val="00314B47"/>
    <w:rsid w:val="00314DBC"/>
    <w:rsid w:val="003209A0"/>
    <w:rsid w:val="00321D11"/>
    <w:rsid w:val="0032538A"/>
    <w:rsid w:val="00326E89"/>
    <w:rsid w:val="00331A1D"/>
    <w:rsid w:val="00332A8B"/>
    <w:rsid w:val="003340A6"/>
    <w:rsid w:val="00335862"/>
    <w:rsid w:val="00336341"/>
    <w:rsid w:val="00337F18"/>
    <w:rsid w:val="00346267"/>
    <w:rsid w:val="00355198"/>
    <w:rsid w:val="003576C8"/>
    <w:rsid w:val="0036015F"/>
    <w:rsid w:val="00363B58"/>
    <w:rsid w:val="00363F23"/>
    <w:rsid w:val="0036769C"/>
    <w:rsid w:val="003704C9"/>
    <w:rsid w:val="00371C25"/>
    <w:rsid w:val="00375548"/>
    <w:rsid w:val="003771D6"/>
    <w:rsid w:val="00384FDE"/>
    <w:rsid w:val="003931DE"/>
    <w:rsid w:val="00393BB8"/>
    <w:rsid w:val="003A243D"/>
    <w:rsid w:val="003A3012"/>
    <w:rsid w:val="003A3193"/>
    <w:rsid w:val="003A3531"/>
    <w:rsid w:val="003A3975"/>
    <w:rsid w:val="003A55C0"/>
    <w:rsid w:val="003A67E3"/>
    <w:rsid w:val="003A7759"/>
    <w:rsid w:val="003B531B"/>
    <w:rsid w:val="003B7263"/>
    <w:rsid w:val="003C1DCB"/>
    <w:rsid w:val="003C6EC8"/>
    <w:rsid w:val="003C738A"/>
    <w:rsid w:val="003D61D8"/>
    <w:rsid w:val="003D66BF"/>
    <w:rsid w:val="003D76A7"/>
    <w:rsid w:val="003E3070"/>
    <w:rsid w:val="003E33B7"/>
    <w:rsid w:val="003F374F"/>
    <w:rsid w:val="003F4F74"/>
    <w:rsid w:val="003F5603"/>
    <w:rsid w:val="003F6062"/>
    <w:rsid w:val="004000B0"/>
    <w:rsid w:val="00406548"/>
    <w:rsid w:val="00410185"/>
    <w:rsid w:val="0041209C"/>
    <w:rsid w:val="00415473"/>
    <w:rsid w:val="0042183F"/>
    <w:rsid w:val="004221F6"/>
    <w:rsid w:val="00422F42"/>
    <w:rsid w:val="00430B57"/>
    <w:rsid w:val="00430BD5"/>
    <w:rsid w:val="00431933"/>
    <w:rsid w:val="0043223B"/>
    <w:rsid w:val="004356D5"/>
    <w:rsid w:val="00437187"/>
    <w:rsid w:val="004401B5"/>
    <w:rsid w:val="0044325E"/>
    <w:rsid w:val="00444F50"/>
    <w:rsid w:val="00446F73"/>
    <w:rsid w:val="00450884"/>
    <w:rsid w:val="004523B0"/>
    <w:rsid w:val="0045332B"/>
    <w:rsid w:val="00454C85"/>
    <w:rsid w:val="004556C6"/>
    <w:rsid w:val="00460F39"/>
    <w:rsid w:val="00463F2F"/>
    <w:rsid w:val="00464B9E"/>
    <w:rsid w:val="0046617D"/>
    <w:rsid w:val="0047015F"/>
    <w:rsid w:val="00470DB8"/>
    <w:rsid w:val="00472D9A"/>
    <w:rsid w:val="0047336A"/>
    <w:rsid w:val="00476F74"/>
    <w:rsid w:val="0047799E"/>
    <w:rsid w:val="00482100"/>
    <w:rsid w:val="00486314"/>
    <w:rsid w:val="004909D8"/>
    <w:rsid w:val="0049105A"/>
    <w:rsid w:val="00491FCA"/>
    <w:rsid w:val="00495A9F"/>
    <w:rsid w:val="00496EC9"/>
    <w:rsid w:val="004A2D97"/>
    <w:rsid w:val="004A4426"/>
    <w:rsid w:val="004A52EE"/>
    <w:rsid w:val="004B6C09"/>
    <w:rsid w:val="004C2F6B"/>
    <w:rsid w:val="004C7560"/>
    <w:rsid w:val="004D013D"/>
    <w:rsid w:val="004D066C"/>
    <w:rsid w:val="004D13A3"/>
    <w:rsid w:val="004D3D27"/>
    <w:rsid w:val="004D7FFA"/>
    <w:rsid w:val="004E26A0"/>
    <w:rsid w:val="004F69EB"/>
    <w:rsid w:val="004F7298"/>
    <w:rsid w:val="005017C6"/>
    <w:rsid w:val="005019C3"/>
    <w:rsid w:val="00505FFE"/>
    <w:rsid w:val="005064EB"/>
    <w:rsid w:val="00510E86"/>
    <w:rsid w:val="00511CE0"/>
    <w:rsid w:val="00514648"/>
    <w:rsid w:val="00522A18"/>
    <w:rsid w:val="00524F68"/>
    <w:rsid w:val="00531EA1"/>
    <w:rsid w:val="00533B3C"/>
    <w:rsid w:val="005353FF"/>
    <w:rsid w:val="00540B38"/>
    <w:rsid w:val="00543113"/>
    <w:rsid w:val="0054381E"/>
    <w:rsid w:val="00544F7E"/>
    <w:rsid w:val="0054537D"/>
    <w:rsid w:val="00545D34"/>
    <w:rsid w:val="00545F81"/>
    <w:rsid w:val="00550B03"/>
    <w:rsid w:val="005562E6"/>
    <w:rsid w:val="00557157"/>
    <w:rsid w:val="00557401"/>
    <w:rsid w:val="005645F5"/>
    <w:rsid w:val="0056697E"/>
    <w:rsid w:val="00574E7F"/>
    <w:rsid w:val="00576D02"/>
    <w:rsid w:val="0058191A"/>
    <w:rsid w:val="00584065"/>
    <w:rsid w:val="00585E25"/>
    <w:rsid w:val="00594218"/>
    <w:rsid w:val="0059656C"/>
    <w:rsid w:val="005976DD"/>
    <w:rsid w:val="005A0022"/>
    <w:rsid w:val="005A3910"/>
    <w:rsid w:val="005A5905"/>
    <w:rsid w:val="005A5AE4"/>
    <w:rsid w:val="005A795C"/>
    <w:rsid w:val="005B0F04"/>
    <w:rsid w:val="005C4278"/>
    <w:rsid w:val="005F5B81"/>
    <w:rsid w:val="005F7895"/>
    <w:rsid w:val="00601B68"/>
    <w:rsid w:val="0060506D"/>
    <w:rsid w:val="00605FD3"/>
    <w:rsid w:val="00606840"/>
    <w:rsid w:val="0061042E"/>
    <w:rsid w:val="00612467"/>
    <w:rsid w:val="00613D68"/>
    <w:rsid w:val="0061627D"/>
    <w:rsid w:val="00617644"/>
    <w:rsid w:val="006221A0"/>
    <w:rsid w:val="00624D9D"/>
    <w:rsid w:val="006257FB"/>
    <w:rsid w:val="00631BCF"/>
    <w:rsid w:val="006357FF"/>
    <w:rsid w:val="00637256"/>
    <w:rsid w:val="00640246"/>
    <w:rsid w:val="00641428"/>
    <w:rsid w:val="00644A95"/>
    <w:rsid w:val="006451CA"/>
    <w:rsid w:val="0065083F"/>
    <w:rsid w:val="006517B8"/>
    <w:rsid w:val="00653BF7"/>
    <w:rsid w:val="00655366"/>
    <w:rsid w:val="0065536C"/>
    <w:rsid w:val="00655A97"/>
    <w:rsid w:val="006566BC"/>
    <w:rsid w:val="00656916"/>
    <w:rsid w:val="00656C3F"/>
    <w:rsid w:val="006605E6"/>
    <w:rsid w:val="00660D7B"/>
    <w:rsid w:val="00667F69"/>
    <w:rsid w:val="00677DDF"/>
    <w:rsid w:val="00680B56"/>
    <w:rsid w:val="00682018"/>
    <w:rsid w:val="00683E27"/>
    <w:rsid w:val="006864C1"/>
    <w:rsid w:val="00686D30"/>
    <w:rsid w:val="006901A1"/>
    <w:rsid w:val="00693DF7"/>
    <w:rsid w:val="00693E4E"/>
    <w:rsid w:val="00696796"/>
    <w:rsid w:val="006973E5"/>
    <w:rsid w:val="006A4D1C"/>
    <w:rsid w:val="006B617A"/>
    <w:rsid w:val="006C10D2"/>
    <w:rsid w:val="006C578C"/>
    <w:rsid w:val="006D66CD"/>
    <w:rsid w:val="006E1740"/>
    <w:rsid w:val="006E233B"/>
    <w:rsid w:val="006E6BFE"/>
    <w:rsid w:val="006E75FC"/>
    <w:rsid w:val="006F08A2"/>
    <w:rsid w:val="006F0D13"/>
    <w:rsid w:val="006F296D"/>
    <w:rsid w:val="006F4FD5"/>
    <w:rsid w:val="006F5FFE"/>
    <w:rsid w:val="006F7096"/>
    <w:rsid w:val="006F7628"/>
    <w:rsid w:val="00711063"/>
    <w:rsid w:val="0071334D"/>
    <w:rsid w:val="00715CB8"/>
    <w:rsid w:val="00721D8F"/>
    <w:rsid w:val="00721F7D"/>
    <w:rsid w:val="00725D5C"/>
    <w:rsid w:val="007278A0"/>
    <w:rsid w:val="00727928"/>
    <w:rsid w:val="00737B3B"/>
    <w:rsid w:val="007402FB"/>
    <w:rsid w:val="0074104F"/>
    <w:rsid w:val="007418F6"/>
    <w:rsid w:val="00743F5A"/>
    <w:rsid w:val="00747026"/>
    <w:rsid w:val="00747E66"/>
    <w:rsid w:val="00755F0B"/>
    <w:rsid w:val="00757181"/>
    <w:rsid w:val="00760216"/>
    <w:rsid w:val="00762C31"/>
    <w:rsid w:val="00764E42"/>
    <w:rsid w:val="00764E8A"/>
    <w:rsid w:val="00765CD9"/>
    <w:rsid w:val="00776DA1"/>
    <w:rsid w:val="00777720"/>
    <w:rsid w:val="007932E3"/>
    <w:rsid w:val="007A0571"/>
    <w:rsid w:val="007A2C9D"/>
    <w:rsid w:val="007A56D5"/>
    <w:rsid w:val="007A5CAC"/>
    <w:rsid w:val="007B193B"/>
    <w:rsid w:val="007B2D55"/>
    <w:rsid w:val="007B3D2F"/>
    <w:rsid w:val="007B4559"/>
    <w:rsid w:val="007C37FC"/>
    <w:rsid w:val="007C692A"/>
    <w:rsid w:val="007D0ED9"/>
    <w:rsid w:val="007D2B82"/>
    <w:rsid w:val="007F0773"/>
    <w:rsid w:val="007F22D9"/>
    <w:rsid w:val="007F51EA"/>
    <w:rsid w:val="008007A6"/>
    <w:rsid w:val="008025C0"/>
    <w:rsid w:val="00803292"/>
    <w:rsid w:val="00805600"/>
    <w:rsid w:val="00810AC9"/>
    <w:rsid w:val="00811062"/>
    <w:rsid w:val="008116AF"/>
    <w:rsid w:val="00811F65"/>
    <w:rsid w:val="00815C9D"/>
    <w:rsid w:val="00815EEF"/>
    <w:rsid w:val="008164D4"/>
    <w:rsid w:val="008220BC"/>
    <w:rsid w:val="008249EC"/>
    <w:rsid w:val="00831E05"/>
    <w:rsid w:val="00837959"/>
    <w:rsid w:val="00842F3D"/>
    <w:rsid w:val="00844EE1"/>
    <w:rsid w:val="008564B0"/>
    <w:rsid w:val="008570CE"/>
    <w:rsid w:val="008621C5"/>
    <w:rsid w:val="008655B1"/>
    <w:rsid w:val="00870B1A"/>
    <w:rsid w:val="008760E1"/>
    <w:rsid w:val="008804FE"/>
    <w:rsid w:val="008814DE"/>
    <w:rsid w:val="00882990"/>
    <w:rsid w:val="00882B57"/>
    <w:rsid w:val="00884403"/>
    <w:rsid w:val="00884966"/>
    <w:rsid w:val="00886985"/>
    <w:rsid w:val="0088735A"/>
    <w:rsid w:val="00890A31"/>
    <w:rsid w:val="00890FC8"/>
    <w:rsid w:val="008924CE"/>
    <w:rsid w:val="00895BDE"/>
    <w:rsid w:val="008A18C9"/>
    <w:rsid w:val="008A3370"/>
    <w:rsid w:val="008A6ABD"/>
    <w:rsid w:val="008A7A15"/>
    <w:rsid w:val="008B000E"/>
    <w:rsid w:val="008B1D3E"/>
    <w:rsid w:val="008B2E3E"/>
    <w:rsid w:val="008B4319"/>
    <w:rsid w:val="008B5717"/>
    <w:rsid w:val="008C214C"/>
    <w:rsid w:val="008C52EF"/>
    <w:rsid w:val="008C5F7A"/>
    <w:rsid w:val="008D09DD"/>
    <w:rsid w:val="008D1F9B"/>
    <w:rsid w:val="008D32EA"/>
    <w:rsid w:val="008D6038"/>
    <w:rsid w:val="008D6916"/>
    <w:rsid w:val="008D6A1A"/>
    <w:rsid w:val="008D7F61"/>
    <w:rsid w:val="008E11BC"/>
    <w:rsid w:val="008E34C7"/>
    <w:rsid w:val="008E59D9"/>
    <w:rsid w:val="008E6F7B"/>
    <w:rsid w:val="008F05BA"/>
    <w:rsid w:val="008F0A2A"/>
    <w:rsid w:val="008F158F"/>
    <w:rsid w:val="0090188E"/>
    <w:rsid w:val="00901D85"/>
    <w:rsid w:val="0090279B"/>
    <w:rsid w:val="00903264"/>
    <w:rsid w:val="0090514E"/>
    <w:rsid w:val="00915905"/>
    <w:rsid w:val="009223D3"/>
    <w:rsid w:val="00922BFC"/>
    <w:rsid w:val="009266F2"/>
    <w:rsid w:val="00927335"/>
    <w:rsid w:val="00934B56"/>
    <w:rsid w:val="009446DE"/>
    <w:rsid w:val="00950724"/>
    <w:rsid w:val="00953935"/>
    <w:rsid w:val="009555DE"/>
    <w:rsid w:val="00956337"/>
    <w:rsid w:val="0096041A"/>
    <w:rsid w:val="0096121E"/>
    <w:rsid w:val="009615E3"/>
    <w:rsid w:val="00966FEE"/>
    <w:rsid w:val="00967852"/>
    <w:rsid w:val="00970895"/>
    <w:rsid w:val="00973BC3"/>
    <w:rsid w:val="0098065B"/>
    <w:rsid w:val="00982787"/>
    <w:rsid w:val="00990694"/>
    <w:rsid w:val="00993635"/>
    <w:rsid w:val="00994D53"/>
    <w:rsid w:val="009A0A84"/>
    <w:rsid w:val="009A4147"/>
    <w:rsid w:val="009A731F"/>
    <w:rsid w:val="009B0A67"/>
    <w:rsid w:val="009B17A8"/>
    <w:rsid w:val="009B1E73"/>
    <w:rsid w:val="009B4095"/>
    <w:rsid w:val="009C0FCA"/>
    <w:rsid w:val="009C1A8F"/>
    <w:rsid w:val="009C2A73"/>
    <w:rsid w:val="009C32E1"/>
    <w:rsid w:val="009C65FC"/>
    <w:rsid w:val="009C7748"/>
    <w:rsid w:val="009D0273"/>
    <w:rsid w:val="009D6444"/>
    <w:rsid w:val="009E02E3"/>
    <w:rsid w:val="009E4BEE"/>
    <w:rsid w:val="009E6EDF"/>
    <w:rsid w:val="009E71E2"/>
    <w:rsid w:val="009F4814"/>
    <w:rsid w:val="00A036AB"/>
    <w:rsid w:val="00A06293"/>
    <w:rsid w:val="00A076F0"/>
    <w:rsid w:val="00A07AF5"/>
    <w:rsid w:val="00A15817"/>
    <w:rsid w:val="00A219E6"/>
    <w:rsid w:val="00A23C0C"/>
    <w:rsid w:val="00A25FE0"/>
    <w:rsid w:val="00A35501"/>
    <w:rsid w:val="00A37BD9"/>
    <w:rsid w:val="00A41A1A"/>
    <w:rsid w:val="00A44F88"/>
    <w:rsid w:val="00A4581A"/>
    <w:rsid w:val="00A45CDD"/>
    <w:rsid w:val="00A5063E"/>
    <w:rsid w:val="00A53174"/>
    <w:rsid w:val="00A553B4"/>
    <w:rsid w:val="00A553FF"/>
    <w:rsid w:val="00A56529"/>
    <w:rsid w:val="00A5748E"/>
    <w:rsid w:val="00A60AA7"/>
    <w:rsid w:val="00A71846"/>
    <w:rsid w:val="00A7372A"/>
    <w:rsid w:val="00A741EC"/>
    <w:rsid w:val="00A755CE"/>
    <w:rsid w:val="00A76163"/>
    <w:rsid w:val="00A8048B"/>
    <w:rsid w:val="00A806F4"/>
    <w:rsid w:val="00A82722"/>
    <w:rsid w:val="00A82C8F"/>
    <w:rsid w:val="00A8552D"/>
    <w:rsid w:val="00A87EE0"/>
    <w:rsid w:val="00A90D29"/>
    <w:rsid w:val="00A92E86"/>
    <w:rsid w:val="00A937C4"/>
    <w:rsid w:val="00A9655B"/>
    <w:rsid w:val="00AA02B9"/>
    <w:rsid w:val="00AA22D4"/>
    <w:rsid w:val="00AA4B2F"/>
    <w:rsid w:val="00AA5A10"/>
    <w:rsid w:val="00AA75B4"/>
    <w:rsid w:val="00AB4B34"/>
    <w:rsid w:val="00AB5227"/>
    <w:rsid w:val="00AB60F1"/>
    <w:rsid w:val="00AC13E1"/>
    <w:rsid w:val="00AC432F"/>
    <w:rsid w:val="00AC4CA3"/>
    <w:rsid w:val="00AC7283"/>
    <w:rsid w:val="00AC74F8"/>
    <w:rsid w:val="00AC776D"/>
    <w:rsid w:val="00AD0D56"/>
    <w:rsid w:val="00AD1295"/>
    <w:rsid w:val="00AD1EB5"/>
    <w:rsid w:val="00AE15D6"/>
    <w:rsid w:val="00AE2A7D"/>
    <w:rsid w:val="00AF252C"/>
    <w:rsid w:val="00AF6FE5"/>
    <w:rsid w:val="00AF72EB"/>
    <w:rsid w:val="00AF7805"/>
    <w:rsid w:val="00B0230D"/>
    <w:rsid w:val="00B06DF1"/>
    <w:rsid w:val="00B0776A"/>
    <w:rsid w:val="00B10939"/>
    <w:rsid w:val="00B12991"/>
    <w:rsid w:val="00B13146"/>
    <w:rsid w:val="00B203BD"/>
    <w:rsid w:val="00B20C64"/>
    <w:rsid w:val="00B216E5"/>
    <w:rsid w:val="00B21CCA"/>
    <w:rsid w:val="00B22644"/>
    <w:rsid w:val="00B2438D"/>
    <w:rsid w:val="00B257B5"/>
    <w:rsid w:val="00B25BCC"/>
    <w:rsid w:val="00B26B28"/>
    <w:rsid w:val="00B30835"/>
    <w:rsid w:val="00B32497"/>
    <w:rsid w:val="00B358EE"/>
    <w:rsid w:val="00B424E3"/>
    <w:rsid w:val="00B4474F"/>
    <w:rsid w:val="00B45223"/>
    <w:rsid w:val="00B5341C"/>
    <w:rsid w:val="00B53F95"/>
    <w:rsid w:val="00B65CE9"/>
    <w:rsid w:val="00B663D0"/>
    <w:rsid w:val="00B7042F"/>
    <w:rsid w:val="00B73D59"/>
    <w:rsid w:val="00B741CC"/>
    <w:rsid w:val="00B74EF8"/>
    <w:rsid w:val="00B817CD"/>
    <w:rsid w:val="00B842CC"/>
    <w:rsid w:val="00B90638"/>
    <w:rsid w:val="00B90718"/>
    <w:rsid w:val="00B91B0F"/>
    <w:rsid w:val="00B94666"/>
    <w:rsid w:val="00B955B0"/>
    <w:rsid w:val="00B95B2B"/>
    <w:rsid w:val="00B96371"/>
    <w:rsid w:val="00BA032F"/>
    <w:rsid w:val="00BA117C"/>
    <w:rsid w:val="00BA1F48"/>
    <w:rsid w:val="00BA3C31"/>
    <w:rsid w:val="00BB35CA"/>
    <w:rsid w:val="00BB3B24"/>
    <w:rsid w:val="00BC06E3"/>
    <w:rsid w:val="00BD02EE"/>
    <w:rsid w:val="00BD590B"/>
    <w:rsid w:val="00BD6621"/>
    <w:rsid w:val="00BE17B8"/>
    <w:rsid w:val="00BE227D"/>
    <w:rsid w:val="00BE44B9"/>
    <w:rsid w:val="00BE5DA1"/>
    <w:rsid w:val="00BE6B33"/>
    <w:rsid w:val="00BE6D02"/>
    <w:rsid w:val="00BF24BA"/>
    <w:rsid w:val="00BF468C"/>
    <w:rsid w:val="00BF6783"/>
    <w:rsid w:val="00C031BE"/>
    <w:rsid w:val="00C0333D"/>
    <w:rsid w:val="00C067EA"/>
    <w:rsid w:val="00C12B95"/>
    <w:rsid w:val="00C1658B"/>
    <w:rsid w:val="00C24A56"/>
    <w:rsid w:val="00C24D97"/>
    <w:rsid w:val="00C267A4"/>
    <w:rsid w:val="00C27E31"/>
    <w:rsid w:val="00C313EA"/>
    <w:rsid w:val="00C333A8"/>
    <w:rsid w:val="00C34E1B"/>
    <w:rsid w:val="00C3570C"/>
    <w:rsid w:val="00C35EAE"/>
    <w:rsid w:val="00C40056"/>
    <w:rsid w:val="00C431BC"/>
    <w:rsid w:val="00C44503"/>
    <w:rsid w:val="00C4475C"/>
    <w:rsid w:val="00C522BF"/>
    <w:rsid w:val="00C57D91"/>
    <w:rsid w:val="00C60B4D"/>
    <w:rsid w:val="00C62AFE"/>
    <w:rsid w:val="00C709E2"/>
    <w:rsid w:val="00C739E5"/>
    <w:rsid w:val="00C74DF3"/>
    <w:rsid w:val="00C770AC"/>
    <w:rsid w:val="00C77D6B"/>
    <w:rsid w:val="00C80DD2"/>
    <w:rsid w:val="00C94832"/>
    <w:rsid w:val="00CA231A"/>
    <w:rsid w:val="00CA4045"/>
    <w:rsid w:val="00CA4056"/>
    <w:rsid w:val="00CA5C8E"/>
    <w:rsid w:val="00CA713A"/>
    <w:rsid w:val="00CB21FC"/>
    <w:rsid w:val="00CB290B"/>
    <w:rsid w:val="00CC4305"/>
    <w:rsid w:val="00CC5963"/>
    <w:rsid w:val="00CD0077"/>
    <w:rsid w:val="00CD0C65"/>
    <w:rsid w:val="00CD2A06"/>
    <w:rsid w:val="00CD3871"/>
    <w:rsid w:val="00CD7A3F"/>
    <w:rsid w:val="00CF0CE4"/>
    <w:rsid w:val="00CF398F"/>
    <w:rsid w:val="00CF46BA"/>
    <w:rsid w:val="00CF66C6"/>
    <w:rsid w:val="00D07F7C"/>
    <w:rsid w:val="00D15620"/>
    <w:rsid w:val="00D229B0"/>
    <w:rsid w:val="00D22B5E"/>
    <w:rsid w:val="00D25261"/>
    <w:rsid w:val="00D25266"/>
    <w:rsid w:val="00D25FD7"/>
    <w:rsid w:val="00D300DD"/>
    <w:rsid w:val="00D326F9"/>
    <w:rsid w:val="00D34144"/>
    <w:rsid w:val="00D37E82"/>
    <w:rsid w:val="00D4340C"/>
    <w:rsid w:val="00D5038B"/>
    <w:rsid w:val="00D53AC7"/>
    <w:rsid w:val="00D54C47"/>
    <w:rsid w:val="00D5562D"/>
    <w:rsid w:val="00D56C82"/>
    <w:rsid w:val="00D57B33"/>
    <w:rsid w:val="00D72A82"/>
    <w:rsid w:val="00D733CF"/>
    <w:rsid w:val="00D74C1E"/>
    <w:rsid w:val="00D77C8A"/>
    <w:rsid w:val="00D8501E"/>
    <w:rsid w:val="00D85863"/>
    <w:rsid w:val="00D87824"/>
    <w:rsid w:val="00D87B6B"/>
    <w:rsid w:val="00D94207"/>
    <w:rsid w:val="00D949EF"/>
    <w:rsid w:val="00D96C0A"/>
    <w:rsid w:val="00DB24ED"/>
    <w:rsid w:val="00DB47CA"/>
    <w:rsid w:val="00DB5EC6"/>
    <w:rsid w:val="00DC485D"/>
    <w:rsid w:val="00DC6C38"/>
    <w:rsid w:val="00DC7833"/>
    <w:rsid w:val="00DD0EE6"/>
    <w:rsid w:val="00DD26A2"/>
    <w:rsid w:val="00DD4AA7"/>
    <w:rsid w:val="00DD73D6"/>
    <w:rsid w:val="00DE26E0"/>
    <w:rsid w:val="00DE2F8C"/>
    <w:rsid w:val="00DE3AA6"/>
    <w:rsid w:val="00DE5217"/>
    <w:rsid w:val="00DF0867"/>
    <w:rsid w:val="00DF1195"/>
    <w:rsid w:val="00DF5BCE"/>
    <w:rsid w:val="00DF5F36"/>
    <w:rsid w:val="00DF77B8"/>
    <w:rsid w:val="00E0316E"/>
    <w:rsid w:val="00E04AF8"/>
    <w:rsid w:val="00E0689F"/>
    <w:rsid w:val="00E101E2"/>
    <w:rsid w:val="00E145F7"/>
    <w:rsid w:val="00E22C63"/>
    <w:rsid w:val="00E312CC"/>
    <w:rsid w:val="00E357A4"/>
    <w:rsid w:val="00E40201"/>
    <w:rsid w:val="00E4148C"/>
    <w:rsid w:val="00E433C0"/>
    <w:rsid w:val="00E4456E"/>
    <w:rsid w:val="00E46650"/>
    <w:rsid w:val="00E568BB"/>
    <w:rsid w:val="00E578FE"/>
    <w:rsid w:val="00E65258"/>
    <w:rsid w:val="00E6559A"/>
    <w:rsid w:val="00E71073"/>
    <w:rsid w:val="00E73784"/>
    <w:rsid w:val="00E758AF"/>
    <w:rsid w:val="00E77DA0"/>
    <w:rsid w:val="00E81C06"/>
    <w:rsid w:val="00E82C39"/>
    <w:rsid w:val="00E86A72"/>
    <w:rsid w:val="00E87FD4"/>
    <w:rsid w:val="00E9328B"/>
    <w:rsid w:val="00E956E7"/>
    <w:rsid w:val="00E97595"/>
    <w:rsid w:val="00EA1A29"/>
    <w:rsid w:val="00EA5B5F"/>
    <w:rsid w:val="00EB0FC9"/>
    <w:rsid w:val="00EB273C"/>
    <w:rsid w:val="00EB387C"/>
    <w:rsid w:val="00EB4E2E"/>
    <w:rsid w:val="00EB6E06"/>
    <w:rsid w:val="00EC0A7F"/>
    <w:rsid w:val="00EC4AC7"/>
    <w:rsid w:val="00EC647E"/>
    <w:rsid w:val="00EC78E4"/>
    <w:rsid w:val="00ED0199"/>
    <w:rsid w:val="00ED2ACB"/>
    <w:rsid w:val="00ED334A"/>
    <w:rsid w:val="00ED3BA0"/>
    <w:rsid w:val="00ED4E15"/>
    <w:rsid w:val="00ED58FE"/>
    <w:rsid w:val="00ED6273"/>
    <w:rsid w:val="00EE241A"/>
    <w:rsid w:val="00EE38D1"/>
    <w:rsid w:val="00EE69A7"/>
    <w:rsid w:val="00EE72F8"/>
    <w:rsid w:val="00EE733D"/>
    <w:rsid w:val="00EE7B5C"/>
    <w:rsid w:val="00EF0B2F"/>
    <w:rsid w:val="00EF4F41"/>
    <w:rsid w:val="00EF593C"/>
    <w:rsid w:val="00EF783D"/>
    <w:rsid w:val="00F007A5"/>
    <w:rsid w:val="00F01827"/>
    <w:rsid w:val="00F1036C"/>
    <w:rsid w:val="00F1081F"/>
    <w:rsid w:val="00F121C5"/>
    <w:rsid w:val="00F2052E"/>
    <w:rsid w:val="00F21744"/>
    <w:rsid w:val="00F235B5"/>
    <w:rsid w:val="00F268F0"/>
    <w:rsid w:val="00F30995"/>
    <w:rsid w:val="00F40385"/>
    <w:rsid w:val="00F40E41"/>
    <w:rsid w:val="00F454B3"/>
    <w:rsid w:val="00F52CD1"/>
    <w:rsid w:val="00F541A3"/>
    <w:rsid w:val="00F571C0"/>
    <w:rsid w:val="00F60CC2"/>
    <w:rsid w:val="00F71506"/>
    <w:rsid w:val="00F7211E"/>
    <w:rsid w:val="00F752E2"/>
    <w:rsid w:val="00F7556E"/>
    <w:rsid w:val="00F778B9"/>
    <w:rsid w:val="00F81EB5"/>
    <w:rsid w:val="00F828B4"/>
    <w:rsid w:val="00F82D3E"/>
    <w:rsid w:val="00F841DD"/>
    <w:rsid w:val="00F85413"/>
    <w:rsid w:val="00F943A6"/>
    <w:rsid w:val="00FA5377"/>
    <w:rsid w:val="00FA5DC8"/>
    <w:rsid w:val="00FA74F1"/>
    <w:rsid w:val="00FB121E"/>
    <w:rsid w:val="00FB224F"/>
    <w:rsid w:val="00FB4D2A"/>
    <w:rsid w:val="00FB5D02"/>
    <w:rsid w:val="00FC036D"/>
    <w:rsid w:val="00FC0D51"/>
    <w:rsid w:val="00FD04D8"/>
    <w:rsid w:val="00FD19B3"/>
    <w:rsid w:val="00FD3900"/>
    <w:rsid w:val="00FE0DE4"/>
    <w:rsid w:val="00FE4A77"/>
    <w:rsid w:val="00FE6C4E"/>
    <w:rsid w:val="00FF1116"/>
    <w:rsid w:val="00FF29A9"/>
    <w:rsid w:val="00FF3166"/>
    <w:rsid w:val="00FF61DA"/>
    <w:rsid w:val="00FF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E05"/>
    <w:pPr>
      <w:widowControl w:val="0"/>
      <w:jc w:val="both"/>
    </w:pPr>
    <w:rPr>
      <w:rFonts w:eastAsia="仿宋_GB2312"/>
      <w:color w:val="000000"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31E0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31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37187"/>
    <w:rPr>
      <w:rFonts w:eastAsia="仿宋_GB2312" w:cs="Times New Roman"/>
      <w:color w:val="000000"/>
      <w:kern w:val="2"/>
      <w:sz w:val="18"/>
    </w:rPr>
  </w:style>
  <w:style w:type="character" w:styleId="PageNumber">
    <w:name w:val="page number"/>
    <w:basedOn w:val="DefaultParagraphFont"/>
    <w:uiPriority w:val="99"/>
    <w:rsid w:val="00831E0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31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7187"/>
    <w:rPr>
      <w:rFonts w:eastAsia="仿宋_GB2312" w:cs="Times New Roman"/>
      <w:color w:val="000000"/>
      <w:kern w:val="2"/>
      <w:sz w:val="18"/>
    </w:rPr>
  </w:style>
  <w:style w:type="paragraph" w:customStyle="1" w:styleId="Char">
    <w:name w:val="Char"/>
    <w:basedOn w:val="Normal"/>
    <w:autoRedefine/>
    <w:uiPriority w:val="99"/>
    <w:rsid w:val="00831E05"/>
    <w:rPr>
      <w:rFonts w:ascii="仿宋_GB2312"/>
      <w:b/>
      <w:color w:val="auto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4F69E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4144"/>
    <w:rPr>
      <w:rFonts w:eastAsia="仿宋_GB2312" w:cs="Times New Roman"/>
      <w:color w:val="000000"/>
      <w:sz w:val="2"/>
    </w:rPr>
  </w:style>
  <w:style w:type="paragraph" w:styleId="NormalWeb">
    <w:name w:val="Normal (Web)"/>
    <w:basedOn w:val="Normal"/>
    <w:uiPriority w:val="99"/>
    <w:rsid w:val="00E956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762C31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A71846"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71846"/>
    <w:rPr>
      <w:rFonts w:ascii="Cambria" w:hAnsi="Cambria" w:cs="Times New Roman"/>
      <w:b/>
      <w:color w:val="000000"/>
      <w:kern w:val="2"/>
      <w:sz w:val="32"/>
    </w:rPr>
  </w:style>
  <w:style w:type="character" w:styleId="CommentReference">
    <w:name w:val="annotation reference"/>
    <w:basedOn w:val="DefaultParagraphFont"/>
    <w:uiPriority w:val="99"/>
    <w:rsid w:val="008B1D3E"/>
    <w:rPr>
      <w:rFonts w:cs="Times New Roman"/>
      <w:sz w:val="21"/>
    </w:rPr>
  </w:style>
  <w:style w:type="paragraph" w:styleId="CommentText">
    <w:name w:val="annotation text"/>
    <w:basedOn w:val="Normal"/>
    <w:link w:val="CommentTextChar"/>
    <w:uiPriority w:val="99"/>
    <w:rsid w:val="008B1D3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B1D3E"/>
    <w:rPr>
      <w:rFonts w:eastAsia="仿宋_GB2312" w:cs="Times New Roman"/>
      <w:color w:val="000000"/>
      <w:kern w:val="2"/>
      <w:sz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B1D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B1D3E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92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2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2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2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92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9299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5312">
                  <w:marLeft w:val="0"/>
                  <w:marRight w:val="0"/>
                  <w:marTop w:val="225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2992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2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2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2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92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92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92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92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2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2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2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56</Words>
  <Characters>324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关于举办第一届全国高校辅导员职业能力</dc:title>
  <dc:subject/>
  <dc:creator>微软用户</dc:creator>
  <cp:keywords/>
  <dc:description/>
  <cp:lastModifiedBy>xu</cp:lastModifiedBy>
  <cp:revision>6</cp:revision>
  <cp:lastPrinted>2015-08-25T00:22:00Z</cp:lastPrinted>
  <dcterms:created xsi:type="dcterms:W3CDTF">2015-08-25T08:17:00Z</dcterms:created>
  <dcterms:modified xsi:type="dcterms:W3CDTF">2017-05-12T01:18:00Z</dcterms:modified>
</cp:coreProperties>
</file>