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B0" w:rsidRPr="00F95F0C" w:rsidRDefault="00785BB0" w:rsidP="00972ACA">
      <w:pPr>
        <w:jc w:val="center"/>
        <w:rPr>
          <w:b/>
          <w:sz w:val="36"/>
          <w:szCs w:val="36"/>
        </w:rPr>
      </w:pPr>
      <w:r w:rsidRPr="00F95F0C">
        <w:rPr>
          <w:rFonts w:hint="eastAsia"/>
          <w:b/>
          <w:sz w:val="36"/>
          <w:szCs w:val="36"/>
        </w:rPr>
        <w:t>关于认真记录“辅导员工作日志”的通知</w:t>
      </w:r>
    </w:p>
    <w:p w:rsidR="00785BB0" w:rsidRPr="00287B9E" w:rsidRDefault="00785BB0" w:rsidP="00972ACA">
      <w:pPr>
        <w:jc w:val="center"/>
        <w:rPr>
          <w:b/>
          <w:sz w:val="44"/>
          <w:szCs w:val="44"/>
        </w:rPr>
      </w:pPr>
    </w:p>
    <w:p w:rsidR="00785BB0" w:rsidRPr="005E67E0" w:rsidRDefault="00785BB0" w:rsidP="005E67E0">
      <w:pPr>
        <w:pStyle w:val="ListParagraph"/>
        <w:ind w:firstLineChars="0" w:firstLine="0"/>
        <w:rPr>
          <w:rFonts w:ascii="宋体"/>
          <w:sz w:val="28"/>
          <w:szCs w:val="28"/>
        </w:rPr>
      </w:pPr>
      <w:r w:rsidRPr="005E67E0">
        <w:rPr>
          <w:rFonts w:ascii="宋体" w:hAnsi="宋体" w:hint="eastAsia"/>
          <w:sz w:val="28"/>
          <w:szCs w:val="28"/>
        </w:rPr>
        <w:t>各学院：</w:t>
      </w:r>
    </w:p>
    <w:p w:rsidR="00785BB0" w:rsidRPr="005E67E0" w:rsidRDefault="00785BB0" w:rsidP="00F95F0C">
      <w:pPr>
        <w:pStyle w:val="ListParagraph"/>
        <w:ind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为了贯彻落实学校“服务质量提升年”的相关精神，扎实推进辅导员队伍建设，提高学生工作满意度，近期</w:t>
      </w:r>
      <w:r w:rsidRPr="005E67E0">
        <w:rPr>
          <w:rFonts w:ascii="宋体" w:hAnsi="宋体" w:hint="eastAsia"/>
          <w:sz w:val="28"/>
          <w:szCs w:val="28"/>
        </w:rPr>
        <w:t>已经</w:t>
      </w:r>
      <w:r>
        <w:rPr>
          <w:rFonts w:ascii="宋体" w:hAnsi="宋体" w:hint="eastAsia"/>
          <w:sz w:val="28"/>
          <w:szCs w:val="28"/>
        </w:rPr>
        <w:t>为每位辅导员下发了</w:t>
      </w:r>
      <w:r w:rsidRPr="00243FB6">
        <w:rPr>
          <w:rFonts w:ascii="宋体" w:hAnsi="宋体" w:hint="eastAsia"/>
          <w:sz w:val="28"/>
          <w:szCs w:val="28"/>
        </w:rPr>
        <w:t>辅导员工作日志</w:t>
      </w:r>
      <w:r>
        <w:rPr>
          <w:rFonts w:ascii="宋体" w:hAnsi="宋体" w:hint="eastAsia"/>
          <w:sz w:val="28"/>
          <w:szCs w:val="28"/>
        </w:rPr>
        <w:t>本</w:t>
      </w:r>
      <w:r w:rsidRPr="005E67E0">
        <w:rPr>
          <w:rFonts w:ascii="宋体" w:hAnsi="宋体" w:hint="eastAsia"/>
          <w:sz w:val="28"/>
          <w:szCs w:val="28"/>
        </w:rPr>
        <w:t>，请各位辅导员</w:t>
      </w:r>
      <w:r>
        <w:rPr>
          <w:rFonts w:ascii="宋体" w:hAnsi="宋体" w:hint="eastAsia"/>
          <w:sz w:val="28"/>
          <w:szCs w:val="28"/>
        </w:rPr>
        <w:t>在实际工作的基础上，参考</w:t>
      </w:r>
      <w:r w:rsidRPr="005E67E0">
        <w:rPr>
          <w:rFonts w:ascii="宋体" w:hAnsi="宋体" w:hint="eastAsia"/>
          <w:sz w:val="28"/>
          <w:szCs w:val="28"/>
        </w:rPr>
        <w:t>以下要求</w:t>
      </w:r>
      <w:r>
        <w:rPr>
          <w:rFonts w:ascii="宋体" w:hAnsi="宋体" w:hint="eastAsia"/>
          <w:sz w:val="28"/>
          <w:szCs w:val="28"/>
        </w:rPr>
        <w:t>认真记录</w:t>
      </w:r>
      <w:r w:rsidRPr="005E67E0">
        <w:rPr>
          <w:rFonts w:ascii="宋体" w:hAnsi="宋体" w:hint="eastAsia"/>
          <w:sz w:val="28"/>
          <w:szCs w:val="28"/>
        </w:rPr>
        <w:t>。</w:t>
      </w:r>
    </w:p>
    <w:p w:rsidR="00785BB0" w:rsidRPr="005E67E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5E67E0">
        <w:rPr>
          <w:rFonts w:ascii="宋体" w:hAnsi="宋体" w:hint="eastAsia"/>
          <w:sz w:val="28"/>
          <w:szCs w:val="28"/>
        </w:rPr>
        <w:t>如实填写</w:t>
      </w:r>
      <w:r w:rsidRPr="005E67E0">
        <w:rPr>
          <w:rFonts w:ascii="宋体" w:hAnsi="宋体" w:hint="eastAsia"/>
          <w:b/>
          <w:sz w:val="28"/>
          <w:szCs w:val="28"/>
        </w:rPr>
        <w:t>所负责学生概况。（</w:t>
      </w:r>
      <w:r w:rsidRPr="005E67E0">
        <w:rPr>
          <w:rFonts w:ascii="宋体" w:hAnsi="宋体"/>
          <w:b/>
          <w:sz w:val="28"/>
          <w:szCs w:val="28"/>
        </w:rPr>
        <w:t>06</w:t>
      </w:r>
      <w:r w:rsidRPr="005E67E0">
        <w:rPr>
          <w:rFonts w:ascii="宋体" w:hAnsi="宋体" w:hint="eastAsia"/>
          <w:b/>
          <w:sz w:val="28"/>
          <w:szCs w:val="28"/>
        </w:rPr>
        <w:t>页）</w:t>
      </w:r>
    </w:p>
    <w:p w:rsidR="00785BB0" w:rsidRPr="005E67E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5E67E0">
        <w:rPr>
          <w:rFonts w:ascii="宋体" w:hAnsi="宋体" w:hint="eastAsia"/>
          <w:sz w:val="28"/>
          <w:szCs w:val="28"/>
        </w:rPr>
        <w:t>将班级学生基本信息打印并粘贴到</w:t>
      </w:r>
      <w:r w:rsidRPr="005E67E0">
        <w:rPr>
          <w:rFonts w:ascii="宋体" w:hAnsi="宋体" w:hint="eastAsia"/>
          <w:b/>
          <w:sz w:val="28"/>
          <w:szCs w:val="28"/>
        </w:rPr>
        <w:t>所负责班级学生基本信息表粘贴处。（</w:t>
      </w:r>
      <w:r w:rsidRPr="005E67E0">
        <w:rPr>
          <w:rFonts w:ascii="宋体" w:hAnsi="宋体"/>
          <w:b/>
          <w:sz w:val="28"/>
          <w:szCs w:val="28"/>
        </w:rPr>
        <w:t>07</w:t>
      </w:r>
      <w:r w:rsidRPr="005E67E0">
        <w:rPr>
          <w:rFonts w:ascii="宋体" w:hAnsi="宋体" w:hint="eastAsia"/>
          <w:b/>
          <w:sz w:val="28"/>
          <w:szCs w:val="28"/>
        </w:rPr>
        <w:t>页起）</w:t>
      </w:r>
    </w:p>
    <w:p w:rsidR="00785BB0" w:rsidRPr="005E67E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5E67E0">
        <w:rPr>
          <w:rFonts w:ascii="宋体" w:hAnsi="宋体" w:hint="eastAsia"/>
          <w:sz w:val="28"/>
          <w:szCs w:val="28"/>
        </w:rPr>
        <w:t>详细、如实填写</w:t>
      </w:r>
      <w:r w:rsidRPr="005E67E0">
        <w:rPr>
          <w:rFonts w:ascii="宋体" w:hAnsi="宋体" w:hint="eastAsia"/>
          <w:b/>
          <w:sz w:val="28"/>
          <w:szCs w:val="28"/>
        </w:rPr>
        <w:t>学年、学期工作计划</w:t>
      </w:r>
      <w:r w:rsidRPr="005E67E0">
        <w:rPr>
          <w:rFonts w:ascii="宋体" w:hAnsi="宋体" w:hint="eastAsia"/>
          <w:sz w:val="28"/>
          <w:szCs w:val="28"/>
        </w:rPr>
        <w:t>（</w:t>
      </w:r>
      <w:r w:rsidRPr="005E67E0">
        <w:rPr>
          <w:rFonts w:ascii="宋体" w:hAnsi="宋体"/>
          <w:sz w:val="28"/>
          <w:szCs w:val="28"/>
        </w:rPr>
        <w:t>12</w:t>
      </w:r>
      <w:r w:rsidRPr="005E67E0">
        <w:rPr>
          <w:rFonts w:ascii="宋体" w:hAnsi="宋体" w:hint="eastAsia"/>
          <w:sz w:val="28"/>
          <w:szCs w:val="28"/>
        </w:rPr>
        <w:t>页起）</w:t>
      </w:r>
    </w:p>
    <w:p w:rsidR="00785BB0" w:rsidRPr="005E67E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、</w:t>
      </w:r>
      <w:r w:rsidRPr="005E67E0">
        <w:rPr>
          <w:rFonts w:ascii="宋体" w:hAnsi="宋体" w:hint="eastAsia"/>
          <w:b/>
          <w:sz w:val="28"/>
          <w:szCs w:val="28"/>
        </w:rPr>
        <w:t>“七个</w:t>
      </w:r>
      <w:r w:rsidRPr="005E67E0">
        <w:rPr>
          <w:rFonts w:ascii="宋体" w:hAnsi="宋体"/>
          <w:b/>
          <w:sz w:val="28"/>
          <w:szCs w:val="28"/>
        </w:rPr>
        <w:t>1</w:t>
      </w:r>
      <w:r w:rsidRPr="005E67E0">
        <w:rPr>
          <w:rFonts w:ascii="宋体" w:hAnsi="宋体" w:hint="eastAsia"/>
          <w:b/>
          <w:sz w:val="28"/>
          <w:szCs w:val="28"/>
        </w:rPr>
        <w:t>”规范执行情况</w:t>
      </w:r>
      <w:r w:rsidRPr="005E67E0">
        <w:rPr>
          <w:rFonts w:ascii="宋体" w:hAnsi="宋体" w:hint="eastAsia"/>
          <w:sz w:val="28"/>
          <w:szCs w:val="28"/>
        </w:rPr>
        <w:t>（</w:t>
      </w:r>
      <w:r w:rsidRPr="005E67E0">
        <w:rPr>
          <w:rFonts w:ascii="宋体" w:hAnsi="宋体"/>
          <w:sz w:val="28"/>
          <w:szCs w:val="28"/>
        </w:rPr>
        <w:t>20-21</w:t>
      </w:r>
      <w:r w:rsidRPr="005E67E0">
        <w:rPr>
          <w:rFonts w:ascii="宋体" w:hAnsi="宋体" w:hint="eastAsia"/>
          <w:sz w:val="28"/>
          <w:szCs w:val="28"/>
        </w:rPr>
        <w:t>页）辅导员不需要填写，由学生处</w:t>
      </w:r>
      <w:r>
        <w:rPr>
          <w:rFonts w:ascii="宋体" w:hAnsi="宋体" w:hint="eastAsia"/>
          <w:sz w:val="28"/>
          <w:szCs w:val="28"/>
        </w:rPr>
        <w:t>平时抽查与年终</w:t>
      </w:r>
      <w:r w:rsidRPr="005E67E0">
        <w:rPr>
          <w:rFonts w:ascii="宋体" w:hAnsi="宋体" w:hint="eastAsia"/>
          <w:sz w:val="28"/>
          <w:szCs w:val="28"/>
        </w:rPr>
        <w:t>检查时根据工作台帐</w:t>
      </w:r>
      <w:r>
        <w:rPr>
          <w:rFonts w:ascii="宋体" w:hAnsi="宋体" w:hint="eastAsia"/>
          <w:sz w:val="28"/>
          <w:szCs w:val="28"/>
        </w:rPr>
        <w:t>的真实性</w:t>
      </w:r>
      <w:r w:rsidRPr="005E67E0">
        <w:rPr>
          <w:rFonts w:ascii="宋体" w:hAnsi="宋体" w:hint="eastAsia"/>
          <w:sz w:val="28"/>
          <w:szCs w:val="28"/>
        </w:rPr>
        <w:t>，统一填写。</w:t>
      </w:r>
    </w:p>
    <w:p w:rsidR="00785BB0" w:rsidRPr="005E67E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、</w:t>
      </w:r>
      <w:r w:rsidRPr="005E67E0">
        <w:rPr>
          <w:rFonts w:ascii="宋体" w:hAnsi="宋体" w:hint="eastAsia"/>
          <w:b/>
          <w:sz w:val="28"/>
          <w:szCs w:val="28"/>
        </w:rPr>
        <w:t>工作台账</w:t>
      </w:r>
      <w:r>
        <w:rPr>
          <w:rFonts w:ascii="宋体" w:hAnsi="宋体" w:hint="eastAsia"/>
          <w:sz w:val="28"/>
          <w:szCs w:val="28"/>
        </w:rPr>
        <w:t>中</w:t>
      </w:r>
      <w:r w:rsidRPr="005E67E0">
        <w:rPr>
          <w:rFonts w:ascii="宋体" w:hAnsi="宋体" w:hint="eastAsia"/>
          <w:sz w:val="28"/>
          <w:szCs w:val="28"/>
        </w:rPr>
        <w:t>“七个</w:t>
      </w:r>
      <w:r w:rsidRPr="005E67E0">
        <w:rPr>
          <w:rFonts w:ascii="宋体" w:hAnsi="宋体"/>
          <w:sz w:val="28"/>
          <w:szCs w:val="28"/>
        </w:rPr>
        <w:t>1</w:t>
      </w:r>
      <w:r w:rsidRPr="005E67E0">
        <w:rPr>
          <w:rFonts w:ascii="宋体" w:hAnsi="宋体" w:hint="eastAsia"/>
          <w:sz w:val="28"/>
          <w:szCs w:val="28"/>
        </w:rPr>
        <w:t>”规范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04</w:t>
      </w:r>
      <w:r>
        <w:rPr>
          <w:rFonts w:ascii="宋体" w:hAnsi="宋体" w:hint="eastAsia"/>
          <w:sz w:val="28"/>
          <w:szCs w:val="28"/>
        </w:rPr>
        <w:t>页）作为开展工作的指引性条例</w:t>
      </w:r>
      <w:r w:rsidRPr="005E67E0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辅导员在每周一次走进班级、寝室、课堂基础之上，辅导员应</w:t>
      </w:r>
      <w:r w:rsidRPr="008C2E05">
        <w:rPr>
          <w:rFonts w:ascii="宋体" w:hAnsi="宋体" w:hint="eastAsia"/>
          <w:b/>
          <w:sz w:val="28"/>
          <w:szCs w:val="28"/>
        </w:rPr>
        <w:t>必须</w:t>
      </w:r>
      <w:r>
        <w:rPr>
          <w:rFonts w:ascii="宋体" w:hAnsi="宋体" w:hint="eastAsia"/>
          <w:sz w:val="28"/>
          <w:szCs w:val="28"/>
        </w:rPr>
        <w:t>执行第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条规范，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条规范可根据</w:t>
      </w:r>
      <w:r w:rsidRPr="005E67E0">
        <w:rPr>
          <w:rFonts w:ascii="宋体" w:hAnsi="宋体" w:hint="eastAsia"/>
          <w:sz w:val="28"/>
          <w:szCs w:val="28"/>
        </w:rPr>
        <w:t>工作</w:t>
      </w:r>
      <w:r>
        <w:rPr>
          <w:rFonts w:ascii="宋体" w:hAnsi="宋体" w:hint="eastAsia"/>
          <w:sz w:val="28"/>
          <w:szCs w:val="28"/>
        </w:rPr>
        <w:t>实际情况来执行。要</w:t>
      </w:r>
      <w:r w:rsidRPr="005E67E0">
        <w:rPr>
          <w:rFonts w:ascii="宋体" w:hAnsi="宋体" w:hint="eastAsia"/>
          <w:sz w:val="28"/>
          <w:szCs w:val="28"/>
        </w:rPr>
        <w:t>如实</w:t>
      </w:r>
      <w:r>
        <w:rPr>
          <w:rFonts w:ascii="宋体" w:hAnsi="宋体" w:hint="eastAsia"/>
          <w:sz w:val="28"/>
          <w:szCs w:val="28"/>
        </w:rPr>
        <w:t>、认真地</w:t>
      </w:r>
      <w:r w:rsidRPr="005E67E0">
        <w:rPr>
          <w:rFonts w:ascii="宋体" w:hAnsi="宋体" w:hint="eastAsia"/>
          <w:sz w:val="28"/>
          <w:szCs w:val="28"/>
        </w:rPr>
        <w:t>记录</w:t>
      </w:r>
      <w:r>
        <w:rPr>
          <w:rFonts w:ascii="宋体" w:hAnsi="宋体" w:hint="eastAsia"/>
          <w:sz w:val="28"/>
          <w:szCs w:val="28"/>
        </w:rPr>
        <w:t>执行的规范的</w:t>
      </w:r>
      <w:r w:rsidRPr="005E67E0">
        <w:rPr>
          <w:rFonts w:ascii="宋体" w:hAnsi="宋体" w:hint="eastAsia"/>
          <w:sz w:val="28"/>
          <w:szCs w:val="28"/>
        </w:rPr>
        <w:t>相关内容。（</w:t>
      </w:r>
      <w:r w:rsidRPr="005E67E0">
        <w:rPr>
          <w:rFonts w:ascii="宋体" w:hAnsi="宋体"/>
          <w:sz w:val="28"/>
          <w:szCs w:val="28"/>
        </w:rPr>
        <w:t>22</w:t>
      </w:r>
      <w:r w:rsidRPr="005E67E0">
        <w:rPr>
          <w:rFonts w:ascii="宋体" w:hAnsi="宋体" w:hint="eastAsia"/>
          <w:sz w:val="28"/>
          <w:szCs w:val="28"/>
        </w:rPr>
        <w:t>页起）</w:t>
      </w:r>
    </w:p>
    <w:p w:rsidR="00785BB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</w:t>
      </w:r>
      <w:r w:rsidRPr="005E67E0">
        <w:rPr>
          <w:rFonts w:ascii="宋体" w:hAnsi="宋体" w:hint="eastAsia"/>
          <w:sz w:val="28"/>
          <w:szCs w:val="28"/>
        </w:rPr>
        <w:t>辅导员工作日志填写情况</w:t>
      </w:r>
      <w:r>
        <w:rPr>
          <w:rFonts w:ascii="宋体" w:hAnsi="宋体" w:hint="eastAsia"/>
          <w:sz w:val="28"/>
          <w:szCs w:val="28"/>
        </w:rPr>
        <w:t>纳入</w:t>
      </w:r>
      <w:r w:rsidRPr="005E67E0">
        <w:rPr>
          <w:rFonts w:ascii="宋体" w:hAnsi="宋体" w:hint="eastAsia"/>
          <w:sz w:val="28"/>
          <w:szCs w:val="28"/>
        </w:rPr>
        <w:t>辅导员年终考核，希望各位老师</w:t>
      </w:r>
      <w:r>
        <w:rPr>
          <w:rFonts w:ascii="宋体" w:hAnsi="宋体" w:hint="eastAsia"/>
          <w:sz w:val="28"/>
          <w:szCs w:val="28"/>
        </w:rPr>
        <w:t>认真</w:t>
      </w:r>
      <w:r w:rsidRPr="005E67E0">
        <w:rPr>
          <w:rFonts w:ascii="宋体" w:hAnsi="宋体" w:hint="eastAsia"/>
          <w:sz w:val="28"/>
          <w:szCs w:val="28"/>
        </w:rPr>
        <w:t>填写。</w:t>
      </w:r>
    </w:p>
    <w:p w:rsidR="00785BB0" w:rsidRDefault="00785BB0" w:rsidP="00855ACF">
      <w:pPr>
        <w:pStyle w:val="ListParagraph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根据“辅导员工作日志”的要求，在辅导员弹性工作时间的基础上，各位辅导员应积极走进班级、寝室、课堂，召开学生干部会议、参加学生集体活动，开展专题教育和主题报告，经常和学生谈心谈话。使自己真正成为学生的人生导师和健康成长的知心朋友，切实提升学生对学生工作和学校工作的满意度。</w:t>
      </w:r>
    </w:p>
    <w:p w:rsidR="00785BB0" w:rsidRDefault="00785BB0" w:rsidP="00855ACF">
      <w:pPr>
        <w:pStyle w:val="ListParagraph"/>
        <w:ind w:firstLineChars="0" w:firstLine="0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嘉兴学院学工部（处）</w:t>
      </w:r>
    </w:p>
    <w:p w:rsidR="00785BB0" w:rsidRPr="005E67E0" w:rsidRDefault="00785BB0" w:rsidP="00855ACF">
      <w:pPr>
        <w:pStyle w:val="ListParagraph"/>
        <w:ind w:firstLineChars="0" w:firstLine="0"/>
        <w:jc w:val="righ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</w:t>
      </w:r>
    </w:p>
    <w:sectPr w:rsidR="00785BB0" w:rsidRPr="005E67E0" w:rsidSect="000C6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B0" w:rsidRDefault="00785BB0" w:rsidP="00DE5C0C">
      <w:r>
        <w:separator/>
      </w:r>
    </w:p>
  </w:endnote>
  <w:endnote w:type="continuationSeparator" w:id="0">
    <w:p w:rsidR="00785BB0" w:rsidRDefault="00785BB0" w:rsidP="00DE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B0" w:rsidRDefault="00785BB0" w:rsidP="00DE5C0C">
      <w:r>
        <w:separator/>
      </w:r>
    </w:p>
  </w:footnote>
  <w:footnote w:type="continuationSeparator" w:id="0">
    <w:p w:rsidR="00785BB0" w:rsidRDefault="00785BB0" w:rsidP="00DE5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2472A"/>
    <w:multiLevelType w:val="hybridMultilevel"/>
    <w:tmpl w:val="A00A4876"/>
    <w:lvl w:ilvl="0" w:tplc="F8E8A50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C0C"/>
    <w:rsid w:val="00086808"/>
    <w:rsid w:val="00095435"/>
    <w:rsid w:val="000A3D8F"/>
    <w:rsid w:val="000C6245"/>
    <w:rsid w:val="00152664"/>
    <w:rsid w:val="00160C33"/>
    <w:rsid w:val="0016630E"/>
    <w:rsid w:val="001838CF"/>
    <w:rsid w:val="001E008F"/>
    <w:rsid w:val="00217161"/>
    <w:rsid w:val="00241D72"/>
    <w:rsid w:val="00243FB6"/>
    <w:rsid w:val="00245037"/>
    <w:rsid w:val="00254BD2"/>
    <w:rsid w:val="002577A2"/>
    <w:rsid w:val="00287B9E"/>
    <w:rsid w:val="002E5144"/>
    <w:rsid w:val="00466EB7"/>
    <w:rsid w:val="00482B7E"/>
    <w:rsid w:val="004B39BF"/>
    <w:rsid w:val="00520161"/>
    <w:rsid w:val="00551BD2"/>
    <w:rsid w:val="005E67E0"/>
    <w:rsid w:val="005F3CC4"/>
    <w:rsid w:val="0064616E"/>
    <w:rsid w:val="006C0D3A"/>
    <w:rsid w:val="006F1B72"/>
    <w:rsid w:val="00704078"/>
    <w:rsid w:val="0076542F"/>
    <w:rsid w:val="00785BB0"/>
    <w:rsid w:val="00855ACF"/>
    <w:rsid w:val="00880E0B"/>
    <w:rsid w:val="008C2E05"/>
    <w:rsid w:val="008F0CE8"/>
    <w:rsid w:val="008F1DDA"/>
    <w:rsid w:val="009033E7"/>
    <w:rsid w:val="00942230"/>
    <w:rsid w:val="00972ACA"/>
    <w:rsid w:val="009B2620"/>
    <w:rsid w:val="009B46C5"/>
    <w:rsid w:val="009D1739"/>
    <w:rsid w:val="009F28E0"/>
    <w:rsid w:val="009F28F2"/>
    <w:rsid w:val="00B03497"/>
    <w:rsid w:val="00B65F72"/>
    <w:rsid w:val="00B94917"/>
    <w:rsid w:val="00BA474D"/>
    <w:rsid w:val="00BD756E"/>
    <w:rsid w:val="00BF3EEF"/>
    <w:rsid w:val="00CB48EA"/>
    <w:rsid w:val="00D07914"/>
    <w:rsid w:val="00D2504F"/>
    <w:rsid w:val="00D25186"/>
    <w:rsid w:val="00D258A2"/>
    <w:rsid w:val="00DE5C0C"/>
    <w:rsid w:val="00EC64DA"/>
    <w:rsid w:val="00EE3D62"/>
    <w:rsid w:val="00F71F5C"/>
    <w:rsid w:val="00F95F0C"/>
    <w:rsid w:val="00FA5324"/>
    <w:rsid w:val="00FC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4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5C0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E5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5C0C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E5C0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422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8F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2</Pages>
  <Words>87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徐进</cp:lastModifiedBy>
  <cp:revision>31</cp:revision>
  <cp:lastPrinted>2017-04-01T06:30:00Z</cp:lastPrinted>
  <dcterms:created xsi:type="dcterms:W3CDTF">2017-03-30T08:07:00Z</dcterms:created>
  <dcterms:modified xsi:type="dcterms:W3CDTF">2017-12-01T09:15:00Z</dcterms:modified>
</cp:coreProperties>
</file>